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D15B" w14:textId="77777777" w:rsidR="009B0709" w:rsidRDefault="009B0709" w:rsidP="005C6789">
      <w:pPr>
        <w:pStyle w:val="PlainText"/>
        <w:jc w:val="center"/>
        <w:rPr>
          <w:rFonts w:ascii="Arial" w:hAnsi="Arial" w:cs="Arial"/>
          <w:b/>
          <w:sz w:val="40"/>
          <w:szCs w:val="40"/>
        </w:rPr>
      </w:pPr>
    </w:p>
    <w:p w14:paraId="252D03B5" w14:textId="77777777" w:rsidR="009B0709" w:rsidRDefault="009B0709" w:rsidP="005C6789">
      <w:pPr>
        <w:pStyle w:val="PlainText"/>
        <w:jc w:val="center"/>
        <w:rPr>
          <w:rFonts w:ascii="Arial" w:hAnsi="Arial" w:cs="Arial"/>
          <w:b/>
          <w:sz w:val="40"/>
          <w:szCs w:val="40"/>
        </w:rPr>
      </w:pPr>
    </w:p>
    <w:p w14:paraId="0237F2E8" w14:textId="08544D7A" w:rsidR="00D67AEB" w:rsidRPr="002E0BDF" w:rsidRDefault="00D11116" w:rsidP="005C6789">
      <w:pPr>
        <w:pStyle w:val="PlainText"/>
        <w:jc w:val="center"/>
        <w:rPr>
          <w:rFonts w:ascii="Arial" w:hAnsi="Arial" w:cs="Arial"/>
          <w:b/>
          <w:sz w:val="36"/>
          <w:szCs w:val="36"/>
        </w:rPr>
      </w:pPr>
      <w:r w:rsidRPr="000321DD">
        <w:rPr>
          <w:rFonts w:ascii="Arial" w:hAnsi="Arial" w:cs="Arial"/>
          <w:b/>
          <w:sz w:val="40"/>
          <w:szCs w:val="40"/>
        </w:rPr>
        <w:t>Sigmoidoscopy</w:t>
      </w:r>
      <w:r w:rsidR="00D67AEB" w:rsidRPr="002E0BDF">
        <w:rPr>
          <w:rFonts w:ascii="Arial" w:hAnsi="Arial" w:cs="Arial"/>
          <w:b/>
          <w:sz w:val="36"/>
          <w:szCs w:val="36"/>
        </w:rPr>
        <w:t xml:space="preserve"> </w:t>
      </w:r>
      <w:r w:rsidR="00D67AEB" w:rsidRPr="00E969C5">
        <w:rPr>
          <w:rFonts w:ascii="Arial" w:hAnsi="Arial" w:cs="Arial"/>
          <w:b/>
          <w:sz w:val="40"/>
          <w:szCs w:val="40"/>
        </w:rPr>
        <w:t>Explained</w:t>
      </w:r>
    </w:p>
    <w:p w14:paraId="376E6F78" w14:textId="386DC5AC" w:rsidR="00D67AEB" w:rsidRPr="00267334" w:rsidRDefault="00D67AEB" w:rsidP="005C6789">
      <w:pPr>
        <w:pStyle w:val="PlainText"/>
        <w:jc w:val="center"/>
        <w:rPr>
          <w:rFonts w:ascii="Arial" w:hAnsi="Arial" w:cs="Arial"/>
          <w:i/>
          <w:sz w:val="24"/>
          <w:szCs w:val="24"/>
        </w:rPr>
      </w:pPr>
    </w:p>
    <w:p w14:paraId="3181AB73" w14:textId="77777777" w:rsidR="00DC4ACB" w:rsidRPr="00267334" w:rsidRDefault="00DC4ACB" w:rsidP="002D2712">
      <w:pPr>
        <w:pStyle w:val="Clauses"/>
        <w:numPr>
          <w:ilvl w:val="0"/>
          <w:numId w:val="1"/>
        </w:numPr>
        <w:tabs>
          <w:tab w:val="clear" w:pos="720"/>
          <w:tab w:val="num" w:pos="360"/>
        </w:tabs>
        <w:rPr>
          <w:rFonts w:ascii="Arial" w:hAnsi="Arial" w:cs="Arial"/>
          <w:b/>
          <w:szCs w:val="24"/>
        </w:rPr>
      </w:pPr>
      <w:r w:rsidRPr="00267334">
        <w:rPr>
          <w:rFonts w:ascii="Arial" w:hAnsi="Arial" w:cs="Arial"/>
          <w:b/>
          <w:szCs w:val="24"/>
        </w:rPr>
        <w:t xml:space="preserve">Introduction </w:t>
      </w:r>
    </w:p>
    <w:p w14:paraId="0E618E9B" w14:textId="77777777" w:rsidR="00EF157A" w:rsidRPr="00267334" w:rsidRDefault="00EF157A" w:rsidP="00EF157A">
      <w:pPr>
        <w:jc w:val="both"/>
        <w:rPr>
          <w:rFonts w:ascii="Arial" w:hAnsi="Arial" w:cs="Arial"/>
          <w:szCs w:val="24"/>
        </w:rPr>
      </w:pPr>
    </w:p>
    <w:p w14:paraId="319A81CB" w14:textId="345354A3" w:rsidR="00253F7F" w:rsidRPr="00267334" w:rsidRDefault="00253F7F" w:rsidP="005D0289">
      <w:pPr>
        <w:rPr>
          <w:rFonts w:ascii="Arial" w:hAnsi="Arial" w:cs="Arial"/>
          <w:szCs w:val="24"/>
        </w:rPr>
      </w:pPr>
      <w:r w:rsidRPr="00267334">
        <w:rPr>
          <w:rFonts w:ascii="Arial" w:hAnsi="Arial" w:cs="Arial"/>
          <w:szCs w:val="24"/>
        </w:rPr>
        <w:t xml:space="preserve">You have been referred by your GP to </w:t>
      </w:r>
      <w:r w:rsidR="00D11116" w:rsidRPr="00267334">
        <w:rPr>
          <w:rFonts w:ascii="Arial" w:hAnsi="Arial" w:cs="Arial"/>
          <w:szCs w:val="24"/>
        </w:rPr>
        <w:t>our clinic</w:t>
      </w:r>
      <w:r w:rsidRPr="00267334">
        <w:rPr>
          <w:rFonts w:ascii="Arial" w:hAnsi="Arial" w:cs="Arial"/>
          <w:szCs w:val="24"/>
        </w:rPr>
        <w:t xml:space="preserve"> to have an investigation known as a</w:t>
      </w:r>
      <w:r w:rsidR="00D11116" w:rsidRPr="00267334">
        <w:rPr>
          <w:rFonts w:ascii="Arial" w:hAnsi="Arial" w:cs="Arial"/>
          <w:szCs w:val="24"/>
        </w:rPr>
        <w:t xml:space="preserve"> Sigmoidoscopy</w:t>
      </w:r>
      <w:r w:rsidR="002628B5">
        <w:rPr>
          <w:rFonts w:ascii="Arial" w:hAnsi="Arial" w:cs="Arial"/>
          <w:szCs w:val="24"/>
        </w:rPr>
        <w:t>, without sedation</w:t>
      </w:r>
      <w:r w:rsidR="00D11116" w:rsidRPr="00267334">
        <w:rPr>
          <w:rFonts w:ascii="Arial" w:hAnsi="Arial" w:cs="Arial"/>
          <w:szCs w:val="24"/>
        </w:rPr>
        <w:t>.</w:t>
      </w:r>
      <w:r w:rsidRPr="00267334">
        <w:rPr>
          <w:rFonts w:ascii="Arial" w:hAnsi="Arial" w:cs="Arial"/>
          <w:szCs w:val="24"/>
        </w:rPr>
        <w:t xml:space="preserve">  This </w:t>
      </w:r>
      <w:r w:rsidR="00D11116" w:rsidRPr="00267334">
        <w:rPr>
          <w:rFonts w:ascii="Arial" w:hAnsi="Arial" w:cs="Arial"/>
          <w:szCs w:val="24"/>
        </w:rPr>
        <w:t>leaflet</w:t>
      </w:r>
      <w:r w:rsidRPr="00267334">
        <w:rPr>
          <w:rFonts w:ascii="Arial" w:hAnsi="Arial" w:cs="Arial"/>
          <w:szCs w:val="24"/>
        </w:rPr>
        <w:t xml:space="preserve"> has been written to provide you with an understanding of the short investigation that you are due to have carried out and to enable you to make an informed decision in relation to agreeing to the investigation.  </w:t>
      </w:r>
    </w:p>
    <w:p w14:paraId="0F721D0B" w14:textId="77777777" w:rsidR="00253F7F" w:rsidRPr="00267334" w:rsidRDefault="00253F7F" w:rsidP="005D0289">
      <w:pPr>
        <w:spacing w:line="276" w:lineRule="auto"/>
        <w:rPr>
          <w:rFonts w:ascii="Arial" w:hAnsi="Arial" w:cs="Arial"/>
          <w:szCs w:val="24"/>
        </w:rPr>
      </w:pPr>
    </w:p>
    <w:p w14:paraId="27D0EFBC" w14:textId="08E8AAC0" w:rsidR="00253F7F" w:rsidRPr="00267334" w:rsidRDefault="00253F7F" w:rsidP="005D0289">
      <w:pPr>
        <w:rPr>
          <w:rFonts w:ascii="Arial" w:hAnsi="Arial" w:cs="Arial"/>
          <w:szCs w:val="24"/>
        </w:rPr>
      </w:pPr>
      <w:r w:rsidRPr="00267334">
        <w:rPr>
          <w:rFonts w:ascii="Arial" w:hAnsi="Arial" w:cs="Arial"/>
          <w:szCs w:val="24"/>
        </w:rPr>
        <w:t xml:space="preserve">A Consent Form is included at the end of this </w:t>
      </w:r>
      <w:r w:rsidR="009616FE" w:rsidRPr="00267334">
        <w:rPr>
          <w:rFonts w:ascii="Arial" w:hAnsi="Arial" w:cs="Arial"/>
          <w:szCs w:val="24"/>
        </w:rPr>
        <w:t>leaf</w:t>
      </w:r>
      <w:r w:rsidRPr="00267334">
        <w:rPr>
          <w:rFonts w:ascii="Arial" w:hAnsi="Arial" w:cs="Arial"/>
          <w:szCs w:val="24"/>
        </w:rPr>
        <w:t>let which you should complete and bring with you when you attend for your investigation. The Consent Form is a legal document, so please read it carefully. Once you have read and understood all the information, please sign and date the</w:t>
      </w:r>
      <w:r w:rsidR="006019A7" w:rsidRPr="00267334">
        <w:rPr>
          <w:rFonts w:ascii="Arial" w:hAnsi="Arial" w:cs="Arial"/>
          <w:szCs w:val="24"/>
        </w:rPr>
        <w:t xml:space="preserve"> </w:t>
      </w:r>
      <w:r w:rsidRPr="00267334">
        <w:rPr>
          <w:rFonts w:ascii="Arial" w:hAnsi="Arial" w:cs="Arial"/>
          <w:szCs w:val="24"/>
        </w:rPr>
        <w:t>Consent</w:t>
      </w:r>
      <w:r w:rsidR="006019A7" w:rsidRPr="00267334">
        <w:rPr>
          <w:rFonts w:ascii="Arial" w:hAnsi="Arial" w:cs="Arial"/>
          <w:szCs w:val="24"/>
        </w:rPr>
        <w:t xml:space="preserve"> </w:t>
      </w:r>
      <w:r w:rsidRPr="00267334">
        <w:rPr>
          <w:rFonts w:ascii="Arial" w:hAnsi="Arial" w:cs="Arial"/>
          <w:szCs w:val="24"/>
        </w:rPr>
        <w:t xml:space="preserve">Form to confirm your agreement to undergo the investigation.  However, if you still wish to attend, but wish to discuss or clarify anything further, do not sign the form, but bring it with you and you can sign it after you have spoken to </w:t>
      </w:r>
      <w:r w:rsidR="00971C08" w:rsidRPr="00267334">
        <w:rPr>
          <w:rFonts w:ascii="Arial" w:hAnsi="Arial" w:cs="Arial"/>
          <w:szCs w:val="24"/>
        </w:rPr>
        <w:t xml:space="preserve">the </w:t>
      </w:r>
      <w:r w:rsidR="00C56401" w:rsidRPr="00267334">
        <w:rPr>
          <w:rFonts w:ascii="Arial" w:hAnsi="Arial" w:cs="Arial"/>
          <w:szCs w:val="24"/>
        </w:rPr>
        <w:t xml:space="preserve">admitting nurse or </w:t>
      </w:r>
      <w:r w:rsidR="00971C08" w:rsidRPr="00267334">
        <w:rPr>
          <w:rFonts w:ascii="Arial" w:hAnsi="Arial" w:cs="Arial"/>
          <w:szCs w:val="24"/>
        </w:rPr>
        <w:t>doctor</w:t>
      </w:r>
      <w:r w:rsidRPr="00267334">
        <w:rPr>
          <w:rFonts w:ascii="Arial" w:hAnsi="Arial" w:cs="Arial"/>
          <w:szCs w:val="24"/>
        </w:rPr>
        <w:t xml:space="preserve"> about your concerns. </w:t>
      </w:r>
    </w:p>
    <w:p w14:paraId="1589D6BE" w14:textId="77777777" w:rsidR="00253F7F" w:rsidRPr="00267334" w:rsidRDefault="00253F7F" w:rsidP="005D0289">
      <w:pPr>
        <w:spacing w:line="276" w:lineRule="auto"/>
        <w:rPr>
          <w:rFonts w:ascii="Arial" w:hAnsi="Arial" w:cs="Arial"/>
          <w:szCs w:val="24"/>
        </w:rPr>
      </w:pPr>
    </w:p>
    <w:p w14:paraId="63FFE986" w14:textId="28FDC76F" w:rsidR="006A4405" w:rsidRPr="00267334" w:rsidRDefault="00AD59A1" w:rsidP="005D0289">
      <w:pPr>
        <w:rPr>
          <w:rFonts w:ascii="Arial" w:hAnsi="Arial" w:cs="Arial"/>
          <w:szCs w:val="24"/>
        </w:rPr>
      </w:pPr>
      <w:r w:rsidRPr="00267334">
        <w:rPr>
          <w:rFonts w:ascii="Arial" w:hAnsi="Arial" w:cs="Arial"/>
          <w:b/>
          <w:szCs w:val="24"/>
        </w:rPr>
        <w:t>Please arrive</w:t>
      </w:r>
      <w:r w:rsidRPr="00267334">
        <w:rPr>
          <w:rFonts w:ascii="Arial" w:hAnsi="Arial" w:cs="Arial"/>
          <w:szCs w:val="24"/>
        </w:rPr>
        <w:t xml:space="preserve"> </w:t>
      </w:r>
      <w:r w:rsidR="00394ECC" w:rsidRPr="00267334">
        <w:rPr>
          <w:rFonts w:ascii="Arial" w:hAnsi="Arial" w:cs="Arial"/>
          <w:b/>
          <w:szCs w:val="24"/>
          <w:u w:val="single"/>
        </w:rPr>
        <w:t>15</w:t>
      </w:r>
      <w:r w:rsidR="00253F7F" w:rsidRPr="00267334">
        <w:rPr>
          <w:rFonts w:ascii="Arial" w:hAnsi="Arial" w:cs="Arial"/>
          <w:b/>
          <w:szCs w:val="24"/>
          <w:u w:val="single"/>
        </w:rPr>
        <w:t xml:space="preserve"> minutes</w:t>
      </w:r>
      <w:r w:rsidR="00253F7F" w:rsidRPr="00267334">
        <w:rPr>
          <w:rFonts w:ascii="Arial" w:hAnsi="Arial" w:cs="Arial"/>
          <w:szCs w:val="24"/>
        </w:rPr>
        <w:t xml:space="preserve"> </w:t>
      </w:r>
      <w:r w:rsidR="00253F7F" w:rsidRPr="00267334">
        <w:rPr>
          <w:rFonts w:ascii="Arial" w:hAnsi="Arial" w:cs="Arial"/>
          <w:b/>
          <w:szCs w:val="24"/>
        </w:rPr>
        <w:t>before your appointment time</w:t>
      </w:r>
      <w:r w:rsidR="00253F7F" w:rsidRPr="00267334">
        <w:rPr>
          <w:rFonts w:ascii="Arial" w:hAnsi="Arial" w:cs="Arial"/>
          <w:szCs w:val="24"/>
        </w:rPr>
        <w:t xml:space="preserve"> so you can be assessed </w:t>
      </w:r>
      <w:r w:rsidR="007C7585" w:rsidRPr="00267334">
        <w:rPr>
          <w:rFonts w:ascii="Arial" w:hAnsi="Arial" w:cs="Arial"/>
          <w:szCs w:val="24"/>
        </w:rPr>
        <w:t>prior to your investigation</w:t>
      </w:r>
      <w:r w:rsidR="00535AF9" w:rsidRPr="00267334">
        <w:rPr>
          <w:rFonts w:ascii="Arial" w:hAnsi="Arial" w:cs="Arial"/>
          <w:szCs w:val="24"/>
        </w:rPr>
        <w:t>.</w:t>
      </w:r>
      <w:r w:rsidRPr="00267334">
        <w:rPr>
          <w:rFonts w:ascii="Arial" w:hAnsi="Arial" w:cs="Arial"/>
          <w:szCs w:val="24"/>
        </w:rPr>
        <w:t xml:space="preserve"> </w:t>
      </w:r>
      <w:r w:rsidR="00C850A2" w:rsidRPr="00244EFB">
        <w:rPr>
          <w:rFonts w:ascii="Arial" w:hAnsi="Arial" w:cs="Arial"/>
          <w:szCs w:val="24"/>
        </w:rPr>
        <w:t>You can continue to drink normally</w:t>
      </w:r>
      <w:r w:rsidR="00FC37C0">
        <w:rPr>
          <w:rFonts w:ascii="Arial" w:hAnsi="Arial" w:cs="Arial"/>
          <w:szCs w:val="24"/>
        </w:rPr>
        <w:t>.</w:t>
      </w:r>
    </w:p>
    <w:p w14:paraId="66B409A8" w14:textId="655C5D3F" w:rsidR="002F4C0F" w:rsidRPr="00267334" w:rsidRDefault="002F4C0F" w:rsidP="002F4C0F">
      <w:pPr>
        <w:jc w:val="both"/>
        <w:rPr>
          <w:rFonts w:ascii="Arial" w:hAnsi="Arial" w:cs="Arial"/>
          <w:szCs w:val="24"/>
        </w:rPr>
      </w:pPr>
    </w:p>
    <w:p w14:paraId="6BAEA3DA" w14:textId="142F45DD" w:rsidR="00253F7F" w:rsidRPr="00267334" w:rsidRDefault="00267334" w:rsidP="00BC54E6">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56704" behindDoc="0" locked="0" layoutInCell="1" allowOverlap="1" wp14:anchorId="0741F9AE" wp14:editId="679EB96D">
                <wp:simplePos x="0" y="0"/>
                <wp:positionH relativeFrom="column">
                  <wp:posOffset>-15240</wp:posOffset>
                </wp:positionH>
                <wp:positionV relativeFrom="paragraph">
                  <wp:posOffset>66040</wp:posOffset>
                </wp:positionV>
                <wp:extent cx="6163723" cy="1333500"/>
                <wp:effectExtent l="0" t="0" r="2794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E27E" id="Rectangle 6" o:spid="_x0000_s1026" style="position:absolute;margin-left:-1.2pt;margin-top:5.2pt;width:485.3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" filled="f"/>
            </w:pict>
          </mc:Fallback>
        </mc:AlternateContent>
      </w:r>
    </w:p>
    <w:p w14:paraId="2E88F8A7" w14:textId="77777777" w:rsidR="003A10ED" w:rsidRDefault="003A10ED" w:rsidP="002D2712">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002D2712" w:rsidRPr="004B50FA">
        <w:rPr>
          <w:rFonts w:ascii="Arial" w:hAnsi="Arial" w:cs="Arial"/>
          <w:b/>
          <w:szCs w:val="24"/>
        </w:rPr>
        <w:t>lease phone us on 0118 952</w:t>
      </w:r>
      <w:r>
        <w:rPr>
          <w:rFonts w:ascii="Arial" w:hAnsi="Arial" w:cs="Arial"/>
          <w:b/>
          <w:szCs w:val="24"/>
        </w:rPr>
        <w:t xml:space="preserve"> </w:t>
      </w:r>
      <w:r w:rsidR="002D2712" w:rsidRPr="004B50FA">
        <w:rPr>
          <w:rFonts w:ascii="Arial" w:hAnsi="Arial" w:cs="Arial"/>
          <w:b/>
          <w:szCs w:val="24"/>
        </w:rPr>
        <w:t xml:space="preserve">1313 </w:t>
      </w:r>
    </w:p>
    <w:p w14:paraId="21E7C11F" w14:textId="55369174" w:rsidR="00DD3AA5" w:rsidRDefault="00DD3AA5" w:rsidP="002D2712">
      <w:pPr>
        <w:jc w:val="center"/>
        <w:rPr>
          <w:rFonts w:ascii="Arial" w:hAnsi="Arial" w:cs="Arial"/>
          <w:b/>
          <w:szCs w:val="24"/>
        </w:rPr>
      </w:pPr>
      <w:r>
        <w:rPr>
          <w:rFonts w:ascii="Arial" w:hAnsi="Arial" w:cs="Arial"/>
          <w:b/>
          <w:szCs w:val="24"/>
        </w:rPr>
        <w:t>(</w:t>
      </w:r>
      <w:r w:rsidR="002D2712" w:rsidRPr="004B50FA">
        <w:rPr>
          <w:rFonts w:ascii="Arial" w:hAnsi="Arial" w:cs="Arial"/>
          <w:b/>
          <w:szCs w:val="24"/>
        </w:rPr>
        <w:t>Mon</w:t>
      </w:r>
      <w:r w:rsidR="00366E83">
        <w:rPr>
          <w:rFonts w:ascii="Arial" w:hAnsi="Arial" w:cs="Arial"/>
          <w:b/>
          <w:szCs w:val="24"/>
        </w:rPr>
        <w:t>day</w:t>
      </w:r>
      <w:r w:rsidR="002D2712" w:rsidRPr="004B50FA">
        <w:rPr>
          <w:rFonts w:ascii="Arial" w:hAnsi="Arial" w:cs="Arial"/>
          <w:b/>
          <w:szCs w:val="24"/>
        </w:rPr>
        <w:t>-Fri</w:t>
      </w:r>
      <w:r w:rsidR="00366E83">
        <w:rPr>
          <w:rFonts w:ascii="Arial" w:hAnsi="Arial" w:cs="Arial"/>
          <w:b/>
          <w:szCs w:val="24"/>
        </w:rPr>
        <w:t>day</w:t>
      </w:r>
      <w:r w:rsidR="002D2712" w:rsidRPr="004B50FA">
        <w:rPr>
          <w:rFonts w:ascii="Arial" w:hAnsi="Arial" w:cs="Arial"/>
          <w:b/>
          <w:szCs w:val="24"/>
        </w:rPr>
        <w:t xml:space="preserve"> 9-1pm</w:t>
      </w:r>
      <w:r>
        <w:rPr>
          <w:rFonts w:ascii="Arial" w:hAnsi="Arial" w:cs="Arial"/>
          <w:b/>
          <w:szCs w:val="24"/>
        </w:rPr>
        <w:t>)</w:t>
      </w:r>
      <w:r w:rsidR="002D2712" w:rsidRPr="004B50FA">
        <w:rPr>
          <w:rFonts w:ascii="Arial" w:hAnsi="Arial" w:cs="Arial"/>
          <w:b/>
          <w:szCs w:val="24"/>
        </w:rPr>
        <w:t xml:space="preserve"> so we can offer it to another patient </w:t>
      </w:r>
    </w:p>
    <w:p w14:paraId="4E83077D" w14:textId="4DC5374F" w:rsidR="002D2712" w:rsidRDefault="002D2712" w:rsidP="002D2712">
      <w:pPr>
        <w:jc w:val="center"/>
        <w:rPr>
          <w:rFonts w:ascii="Arial" w:hAnsi="Arial" w:cs="Arial"/>
          <w:b/>
          <w:szCs w:val="24"/>
        </w:rPr>
      </w:pPr>
      <w:r w:rsidRPr="004B50FA">
        <w:rPr>
          <w:rFonts w:ascii="Arial" w:hAnsi="Arial" w:cs="Arial"/>
          <w:b/>
          <w:szCs w:val="24"/>
        </w:rPr>
        <w:t>and arrange another date and time for you.</w:t>
      </w:r>
    </w:p>
    <w:p w14:paraId="1FAE2AA3" w14:textId="77777777" w:rsidR="00DD3AA5" w:rsidRPr="004B50FA" w:rsidRDefault="00DD3AA5" w:rsidP="002D2712">
      <w:pPr>
        <w:jc w:val="center"/>
        <w:rPr>
          <w:rFonts w:ascii="Arial" w:hAnsi="Arial" w:cs="Arial"/>
          <w:b/>
          <w:szCs w:val="24"/>
        </w:rPr>
      </w:pPr>
    </w:p>
    <w:p w14:paraId="13C335C2" w14:textId="77777777" w:rsidR="002D2712" w:rsidRPr="00BE7985" w:rsidRDefault="002D2712" w:rsidP="002D2712">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02A671DF" w14:textId="77777777" w:rsidR="00A512A3" w:rsidRDefault="00A512A3" w:rsidP="008B300E">
      <w:pPr>
        <w:autoSpaceDE w:val="0"/>
        <w:autoSpaceDN w:val="0"/>
        <w:adjustRightInd w:val="0"/>
        <w:jc w:val="both"/>
        <w:rPr>
          <w:rFonts w:ascii="Arial" w:hAnsi="Arial" w:cs="Arial"/>
          <w:b/>
        </w:rPr>
      </w:pPr>
    </w:p>
    <w:p w14:paraId="798D8836" w14:textId="77777777" w:rsidR="00A512A3" w:rsidRDefault="00A512A3" w:rsidP="008B300E">
      <w:pPr>
        <w:autoSpaceDE w:val="0"/>
        <w:autoSpaceDN w:val="0"/>
        <w:adjustRightInd w:val="0"/>
        <w:jc w:val="both"/>
        <w:rPr>
          <w:rFonts w:ascii="Arial" w:hAnsi="Arial" w:cs="Arial"/>
          <w:b/>
        </w:rPr>
      </w:pPr>
    </w:p>
    <w:p w14:paraId="295FCF47" w14:textId="77777777" w:rsidR="00A512A3" w:rsidRDefault="00A512A3" w:rsidP="008B300E">
      <w:pPr>
        <w:autoSpaceDE w:val="0"/>
        <w:autoSpaceDN w:val="0"/>
        <w:adjustRightInd w:val="0"/>
        <w:jc w:val="both"/>
        <w:rPr>
          <w:rFonts w:ascii="Arial" w:hAnsi="Arial" w:cs="Arial"/>
          <w:b/>
        </w:rPr>
      </w:pPr>
    </w:p>
    <w:p w14:paraId="158BD3BB" w14:textId="77777777" w:rsidR="00A512A3" w:rsidRDefault="00A512A3" w:rsidP="008B300E">
      <w:pPr>
        <w:autoSpaceDE w:val="0"/>
        <w:autoSpaceDN w:val="0"/>
        <w:adjustRightInd w:val="0"/>
        <w:jc w:val="both"/>
        <w:rPr>
          <w:rFonts w:ascii="Arial" w:hAnsi="Arial" w:cs="Arial"/>
          <w:b/>
        </w:rPr>
      </w:pPr>
    </w:p>
    <w:p w14:paraId="0D6403FD" w14:textId="77777777" w:rsidR="00A512A3" w:rsidRDefault="00A512A3" w:rsidP="008B300E">
      <w:pPr>
        <w:autoSpaceDE w:val="0"/>
        <w:autoSpaceDN w:val="0"/>
        <w:adjustRightInd w:val="0"/>
        <w:jc w:val="both"/>
        <w:rPr>
          <w:rFonts w:ascii="Arial" w:hAnsi="Arial" w:cs="Arial"/>
          <w:b/>
        </w:rPr>
      </w:pPr>
    </w:p>
    <w:p w14:paraId="67DDB9F0" w14:textId="77777777" w:rsidR="00A512A3" w:rsidRDefault="00A512A3" w:rsidP="008B300E">
      <w:pPr>
        <w:autoSpaceDE w:val="0"/>
        <w:autoSpaceDN w:val="0"/>
        <w:adjustRightInd w:val="0"/>
        <w:jc w:val="both"/>
        <w:rPr>
          <w:rFonts w:ascii="Arial" w:hAnsi="Arial" w:cs="Arial"/>
          <w:b/>
        </w:rPr>
      </w:pPr>
    </w:p>
    <w:p w14:paraId="627A0173" w14:textId="77777777" w:rsidR="00A512A3" w:rsidRDefault="00A512A3" w:rsidP="008B300E">
      <w:pPr>
        <w:autoSpaceDE w:val="0"/>
        <w:autoSpaceDN w:val="0"/>
        <w:adjustRightInd w:val="0"/>
        <w:jc w:val="both"/>
        <w:rPr>
          <w:rFonts w:ascii="Arial" w:hAnsi="Arial" w:cs="Arial"/>
          <w:b/>
        </w:rPr>
      </w:pPr>
    </w:p>
    <w:p w14:paraId="6E9D6ACD" w14:textId="77777777" w:rsidR="00A512A3" w:rsidRDefault="00A512A3" w:rsidP="008B300E">
      <w:pPr>
        <w:autoSpaceDE w:val="0"/>
        <w:autoSpaceDN w:val="0"/>
        <w:adjustRightInd w:val="0"/>
        <w:jc w:val="both"/>
        <w:rPr>
          <w:rFonts w:ascii="Arial" w:hAnsi="Arial" w:cs="Arial"/>
          <w:b/>
        </w:rPr>
      </w:pPr>
    </w:p>
    <w:p w14:paraId="5BF4FC2D" w14:textId="77777777" w:rsidR="00A512A3" w:rsidRDefault="00A512A3" w:rsidP="008B300E">
      <w:pPr>
        <w:autoSpaceDE w:val="0"/>
        <w:autoSpaceDN w:val="0"/>
        <w:adjustRightInd w:val="0"/>
        <w:jc w:val="both"/>
        <w:rPr>
          <w:rFonts w:ascii="Arial" w:hAnsi="Arial" w:cs="Arial"/>
          <w:b/>
        </w:rPr>
      </w:pPr>
    </w:p>
    <w:p w14:paraId="58B4B4FB" w14:textId="77777777" w:rsidR="00A512A3" w:rsidRDefault="00A512A3" w:rsidP="008B300E">
      <w:pPr>
        <w:autoSpaceDE w:val="0"/>
        <w:autoSpaceDN w:val="0"/>
        <w:adjustRightInd w:val="0"/>
        <w:jc w:val="both"/>
        <w:rPr>
          <w:rFonts w:ascii="Arial" w:hAnsi="Arial" w:cs="Arial"/>
          <w:b/>
        </w:rPr>
      </w:pPr>
    </w:p>
    <w:p w14:paraId="7A347B19" w14:textId="77777777" w:rsidR="00A512A3" w:rsidRDefault="00A512A3" w:rsidP="008B300E">
      <w:pPr>
        <w:autoSpaceDE w:val="0"/>
        <w:autoSpaceDN w:val="0"/>
        <w:adjustRightInd w:val="0"/>
        <w:jc w:val="both"/>
        <w:rPr>
          <w:rFonts w:ascii="Arial" w:hAnsi="Arial" w:cs="Arial"/>
          <w:b/>
        </w:rPr>
      </w:pPr>
    </w:p>
    <w:p w14:paraId="30D3B2BA" w14:textId="31381B19" w:rsidR="008B300E" w:rsidRPr="008B300E" w:rsidRDefault="008B300E" w:rsidP="00A512A3">
      <w:pPr>
        <w:autoSpaceDE w:val="0"/>
        <w:autoSpaceDN w:val="0"/>
        <w:adjustRightInd w:val="0"/>
        <w:jc w:val="center"/>
        <w:rPr>
          <w:rFonts w:ascii="Arial" w:hAnsi="Arial" w:cs="Arial"/>
        </w:rPr>
      </w:pPr>
      <w:r w:rsidRPr="008B300E">
        <w:rPr>
          <w:noProof/>
          <w:lang w:eastAsia="en-GB"/>
        </w:rPr>
        <w:lastRenderedPageBreak/>
        <w:drawing>
          <wp:inline distT="0" distB="0" distL="0" distR="0" wp14:anchorId="44653326" wp14:editId="352F4A43">
            <wp:extent cx="2400300" cy="22098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209800"/>
                    </a:xfrm>
                    <a:prstGeom prst="rect">
                      <a:avLst/>
                    </a:prstGeom>
                    <a:noFill/>
                    <a:ln>
                      <a:noFill/>
                    </a:ln>
                  </pic:spPr>
                </pic:pic>
              </a:graphicData>
            </a:graphic>
          </wp:inline>
        </w:drawing>
      </w:r>
    </w:p>
    <w:p w14:paraId="0DCFCBA5" w14:textId="77777777" w:rsidR="00A512A3" w:rsidRDefault="00A512A3" w:rsidP="008B300E">
      <w:pPr>
        <w:autoSpaceDE w:val="0"/>
        <w:autoSpaceDN w:val="0"/>
        <w:adjustRightInd w:val="0"/>
        <w:jc w:val="both"/>
        <w:rPr>
          <w:rFonts w:ascii="Arial" w:hAnsi="Arial" w:cs="Arial"/>
          <w:b/>
        </w:rPr>
      </w:pPr>
    </w:p>
    <w:p w14:paraId="4D355E1B" w14:textId="750CDD6D" w:rsidR="00A512A3" w:rsidRPr="00E763B8" w:rsidRDefault="00A512A3" w:rsidP="002D2712">
      <w:pPr>
        <w:pStyle w:val="ListParagraph"/>
        <w:numPr>
          <w:ilvl w:val="0"/>
          <w:numId w:val="1"/>
        </w:numPr>
        <w:autoSpaceDE w:val="0"/>
        <w:autoSpaceDN w:val="0"/>
        <w:adjustRightInd w:val="0"/>
        <w:jc w:val="both"/>
        <w:rPr>
          <w:rFonts w:ascii="Arial" w:hAnsi="Arial" w:cs="Arial"/>
          <w:noProof/>
          <w:sz w:val="24"/>
          <w:szCs w:val="24"/>
          <w:lang w:eastAsia="en-GB"/>
        </w:rPr>
      </w:pPr>
      <w:r w:rsidRPr="00E763B8">
        <w:rPr>
          <w:rFonts w:ascii="Arial" w:hAnsi="Arial" w:cs="Arial"/>
          <w:b/>
          <w:sz w:val="24"/>
          <w:szCs w:val="24"/>
        </w:rPr>
        <w:t>What is a Sigmoidoscopy?</w:t>
      </w:r>
      <w:r w:rsidRPr="00E763B8">
        <w:rPr>
          <w:rFonts w:ascii="Arial" w:hAnsi="Arial" w:cs="Arial"/>
          <w:noProof/>
          <w:sz w:val="24"/>
          <w:szCs w:val="24"/>
          <w:lang w:eastAsia="en-GB"/>
        </w:rPr>
        <w:t xml:space="preserve"> </w:t>
      </w:r>
    </w:p>
    <w:p w14:paraId="778301C6" w14:textId="35CD47FB" w:rsidR="00C30EDF" w:rsidRPr="00E763B8" w:rsidRDefault="005C6789" w:rsidP="008B300E">
      <w:pPr>
        <w:autoSpaceDE w:val="0"/>
        <w:autoSpaceDN w:val="0"/>
        <w:adjustRightInd w:val="0"/>
        <w:jc w:val="both"/>
        <w:rPr>
          <w:rFonts w:ascii="Arial" w:hAnsi="Arial" w:cs="Arial"/>
          <w:szCs w:val="24"/>
        </w:rPr>
      </w:pPr>
      <w:r w:rsidRPr="00E763B8">
        <w:rPr>
          <w:rFonts w:ascii="Arial" w:hAnsi="Arial" w:cs="Arial"/>
          <w:szCs w:val="24"/>
        </w:rPr>
        <w:t>This</w:t>
      </w:r>
      <w:r w:rsidR="00C30EDF" w:rsidRPr="00E763B8">
        <w:rPr>
          <w:rFonts w:ascii="Arial" w:hAnsi="Arial" w:cs="Arial"/>
          <w:szCs w:val="24"/>
        </w:rPr>
        <w:t xml:space="preserve"> is a test which allows the doctor to look directly at the lining </w:t>
      </w:r>
      <w:r w:rsidR="00C62BD6" w:rsidRPr="00E763B8">
        <w:rPr>
          <w:rFonts w:ascii="Arial" w:hAnsi="Arial" w:cs="Arial"/>
          <w:szCs w:val="24"/>
          <w:lang w:eastAsia="en-GB"/>
        </w:rPr>
        <w:t>of the lower part of the large intestine (sigmoid colon and rectum) – the part of your bowel closest to your back passage (anus).</w:t>
      </w:r>
      <w:r w:rsidR="00C30EDF" w:rsidRPr="00E763B8">
        <w:rPr>
          <w:rFonts w:ascii="Arial" w:hAnsi="Arial" w:cs="Arial"/>
          <w:szCs w:val="24"/>
        </w:rPr>
        <w:t xml:space="preserve"> In order to do the test, a sigmoidoscope is carefully passed through the anus into the lower part of the large bowel.  A sigmoidoscope is a flexible tube, about the thickness of your index finger – it has an illumination channel which enables light to be directed onto the lining of your bowel and a camera which relays pictures onto a television screen. </w:t>
      </w:r>
      <w:bookmarkStart w:id="0" w:name="_Hlk114311020"/>
      <w:r w:rsidR="00C30EDF" w:rsidRPr="00E763B8">
        <w:rPr>
          <w:rFonts w:ascii="Arial" w:hAnsi="Arial" w:cs="Arial"/>
          <w:szCs w:val="24"/>
          <w:lang w:eastAsia="en-GB"/>
        </w:rPr>
        <w:t>The lining can be checked to see if there are any problems such as inflammation or polyps (a polyp is a wart-like growth protruding from the bowel</w:t>
      </w:r>
      <w:r w:rsidR="00305E95" w:rsidRPr="00E763B8">
        <w:rPr>
          <w:rFonts w:ascii="Arial" w:hAnsi="Arial" w:cs="Arial"/>
          <w:szCs w:val="24"/>
          <w:lang w:eastAsia="en-GB"/>
        </w:rPr>
        <w:t xml:space="preserve"> wall).  Photographs may be be taken</w:t>
      </w:r>
      <w:r w:rsidR="00305E95" w:rsidRPr="00E763B8">
        <w:rPr>
          <w:rFonts w:ascii="Arial" w:hAnsi="Arial" w:cs="Arial"/>
          <w:szCs w:val="24"/>
        </w:rPr>
        <w:t xml:space="preserve"> d</w:t>
      </w:r>
      <w:r w:rsidR="00C30EDF" w:rsidRPr="00E763B8">
        <w:rPr>
          <w:rFonts w:ascii="Arial" w:hAnsi="Arial" w:cs="Arial"/>
          <w:szCs w:val="24"/>
        </w:rPr>
        <w:t>uring the investigation</w:t>
      </w:r>
      <w:r w:rsidR="00305E95" w:rsidRPr="00E763B8">
        <w:rPr>
          <w:rFonts w:ascii="Arial" w:hAnsi="Arial" w:cs="Arial"/>
          <w:szCs w:val="24"/>
        </w:rPr>
        <w:t xml:space="preserve"> as a record</w:t>
      </w:r>
      <w:r w:rsidR="00C30EDF" w:rsidRPr="00E763B8">
        <w:rPr>
          <w:rFonts w:ascii="Arial" w:hAnsi="Arial" w:cs="Arial"/>
          <w:szCs w:val="24"/>
        </w:rPr>
        <w:t xml:space="preserve">, </w:t>
      </w:r>
      <w:r w:rsidR="00305E95" w:rsidRPr="00E763B8">
        <w:rPr>
          <w:rFonts w:ascii="Arial" w:hAnsi="Arial" w:cs="Arial"/>
          <w:szCs w:val="24"/>
        </w:rPr>
        <w:t xml:space="preserve">also </w:t>
      </w:r>
      <w:r w:rsidR="00C30EDF" w:rsidRPr="00E763B8">
        <w:rPr>
          <w:rFonts w:ascii="Arial" w:hAnsi="Arial" w:cs="Arial"/>
          <w:szCs w:val="24"/>
        </w:rPr>
        <w:t>some tissue samples (biopsies) may be taken from the lining of your bowel for analysis - this is painless. The samples will be retained and sent to the local hospital for laboratory analysis</w:t>
      </w:r>
      <w:bookmarkEnd w:id="0"/>
      <w:r w:rsidR="00C30EDF" w:rsidRPr="00E763B8">
        <w:rPr>
          <w:rFonts w:ascii="Arial" w:hAnsi="Arial" w:cs="Arial"/>
          <w:szCs w:val="24"/>
        </w:rPr>
        <w:t>.</w:t>
      </w:r>
    </w:p>
    <w:p w14:paraId="7DED2604" w14:textId="77777777" w:rsidR="00BC54E6" w:rsidRPr="00E763B8" w:rsidRDefault="00BC54E6" w:rsidP="00BC54E6">
      <w:pPr>
        <w:autoSpaceDE w:val="0"/>
        <w:autoSpaceDN w:val="0"/>
        <w:adjustRightInd w:val="0"/>
        <w:spacing w:line="276" w:lineRule="auto"/>
        <w:ind w:left="360"/>
        <w:jc w:val="both"/>
        <w:rPr>
          <w:rFonts w:ascii="Arial" w:hAnsi="Arial" w:cs="Arial"/>
          <w:szCs w:val="24"/>
        </w:rPr>
      </w:pPr>
    </w:p>
    <w:p w14:paraId="5780BB5D" w14:textId="51DDB178" w:rsidR="00BC54E6" w:rsidRPr="00E763B8" w:rsidRDefault="008D277D" w:rsidP="008D277D">
      <w:pPr>
        <w:autoSpaceDE w:val="0"/>
        <w:autoSpaceDN w:val="0"/>
        <w:adjustRightInd w:val="0"/>
        <w:jc w:val="both"/>
        <w:rPr>
          <w:rFonts w:ascii="Arial" w:hAnsi="Arial" w:cs="Arial"/>
          <w:b/>
          <w:bCs/>
          <w:i/>
          <w:iCs/>
          <w:szCs w:val="24"/>
        </w:rPr>
      </w:pPr>
      <w:r w:rsidRPr="00E763B8">
        <w:rPr>
          <w:rFonts w:ascii="Arial" w:hAnsi="Arial" w:cs="Arial"/>
          <w:b/>
          <w:bCs/>
          <w:i/>
          <w:iCs/>
          <w:szCs w:val="24"/>
        </w:rPr>
        <w:t>W</w:t>
      </w:r>
      <w:r w:rsidR="00BC54E6" w:rsidRPr="00E763B8">
        <w:rPr>
          <w:rFonts w:ascii="Arial" w:hAnsi="Arial" w:cs="Arial"/>
          <w:b/>
          <w:bCs/>
          <w:i/>
          <w:iCs/>
          <w:szCs w:val="24"/>
        </w:rPr>
        <w:t xml:space="preserve">hy do I need to have a Sigmoidoscopy? </w:t>
      </w:r>
    </w:p>
    <w:p w14:paraId="6B2E077F" w14:textId="0F47F322" w:rsidR="00BC54E6" w:rsidRPr="00971CBC" w:rsidRDefault="00BC54E6" w:rsidP="00971CBC">
      <w:pPr>
        <w:autoSpaceDE w:val="0"/>
        <w:autoSpaceDN w:val="0"/>
        <w:adjustRightInd w:val="0"/>
        <w:jc w:val="both"/>
        <w:rPr>
          <w:rFonts w:ascii="Arial" w:hAnsi="Arial" w:cs="Arial"/>
          <w:szCs w:val="24"/>
        </w:rPr>
      </w:pPr>
      <w:r w:rsidRPr="00971CBC">
        <w:rPr>
          <w:rFonts w:ascii="Arial" w:hAnsi="Arial" w:cs="Arial"/>
          <w:szCs w:val="24"/>
        </w:rPr>
        <w:t xml:space="preserve">You have been advised to undergo this investigation of the left side of your large bowel to help find the cause for your symptoms and if necessary, to decide on further investigations and treatment. Some reasons for which this investigation may be carried out include: </w:t>
      </w:r>
    </w:p>
    <w:p w14:paraId="5FE28510" w14:textId="19D9F6C7"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 xml:space="preserve">Bleeding from the back passage </w:t>
      </w:r>
    </w:p>
    <w:p w14:paraId="1017AB08" w14:textId="68F4D5E6"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 xml:space="preserve">To diagnose the extent of inflammatory bowel disease. </w:t>
      </w:r>
    </w:p>
    <w:p w14:paraId="4FDB5E00" w14:textId="44F735EC" w:rsidR="00BC54E6" w:rsidRPr="00E763B8" w:rsidRDefault="00BC54E6" w:rsidP="002D2712">
      <w:pPr>
        <w:pStyle w:val="ListParagraph"/>
        <w:numPr>
          <w:ilvl w:val="0"/>
          <w:numId w:val="5"/>
        </w:numPr>
        <w:autoSpaceDE w:val="0"/>
        <w:autoSpaceDN w:val="0"/>
        <w:adjustRightInd w:val="0"/>
        <w:jc w:val="both"/>
        <w:rPr>
          <w:rFonts w:ascii="Arial" w:hAnsi="Arial" w:cs="Arial"/>
          <w:sz w:val="24"/>
          <w:szCs w:val="24"/>
        </w:rPr>
      </w:pPr>
      <w:r w:rsidRPr="00E763B8">
        <w:rPr>
          <w:rFonts w:ascii="Arial" w:hAnsi="Arial" w:cs="Arial"/>
          <w:sz w:val="24"/>
          <w:szCs w:val="24"/>
        </w:rPr>
        <w:t>Follow-up inspection of previous disease</w:t>
      </w:r>
    </w:p>
    <w:p w14:paraId="77E7FD71" w14:textId="77777777" w:rsidR="00C30EDF" w:rsidRPr="00E763B8" w:rsidRDefault="00C30EDF" w:rsidP="00BC54E6">
      <w:pPr>
        <w:autoSpaceDE w:val="0"/>
        <w:autoSpaceDN w:val="0"/>
        <w:adjustRightInd w:val="0"/>
        <w:spacing w:line="276" w:lineRule="auto"/>
        <w:jc w:val="both"/>
        <w:rPr>
          <w:rFonts w:ascii="Arial" w:hAnsi="Arial" w:cs="Arial"/>
          <w:szCs w:val="24"/>
        </w:rPr>
      </w:pPr>
    </w:p>
    <w:p w14:paraId="19F2C347" w14:textId="77777777" w:rsidR="00874A25" w:rsidRPr="00E763B8" w:rsidRDefault="00874A25" w:rsidP="009373B5">
      <w:pPr>
        <w:rPr>
          <w:rFonts w:ascii="Arial" w:hAnsi="Arial" w:cs="Arial"/>
          <w:b/>
          <w:i/>
          <w:szCs w:val="24"/>
        </w:rPr>
      </w:pPr>
      <w:r w:rsidRPr="00E763B8">
        <w:rPr>
          <w:rFonts w:ascii="Arial" w:hAnsi="Arial" w:cs="Arial"/>
          <w:b/>
          <w:i/>
          <w:szCs w:val="24"/>
        </w:rPr>
        <w:t>Is there an alternative test to a Sigmoidoscopy</w:t>
      </w:r>
    </w:p>
    <w:p w14:paraId="113A2B93" w14:textId="20187D92" w:rsidR="00874A25" w:rsidRPr="00971CBC" w:rsidRDefault="00874A25" w:rsidP="00971CBC">
      <w:pPr>
        <w:rPr>
          <w:rFonts w:ascii="Arial" w:hAnsi="Arial" w:cs="Arial"/>
          <w:szCs w:val="24"/>
        </w:rPr>
      </w:pPr>
      <w:r w:rsidRPr="00971CBC">
        <w:rPr>
          <w:rFonts w:ascii="Arial" w:hAnsi="Arial" w:cs="Arial"/>
          <w:szCs w:val="24"/>
        </w:rPr>
        <w:t xml:space="preserve">Alternative investigations to examine your lower bowel include imaging (Barium </w:t>
      </w:r>
      <w:r w:rsidR="005C6789" w:rsidRPr="00971CBC">
        <w:rPr>
          <w:rFonts w:ascii="Arial" w:hAnsi="Arial" w:cs="Arial"/>
          <w:szCs w:val="24"/>
        </w:rPr>
        <w:t>X-rays</w:t>
      </w:r>
      <w:r w:rsidRPr="00971CBC">
        <w:rPr>
          <w:rFonts w:ascii="Arial" w:hAnsi="Arial" w:cs="Arial"/>
          <w:szCs w:val="24"/>
        </w:rPr>
        <w:t xml:space="preserve">/ CT scans) or a full colonoscopy. Imaging has a major limitation as biopsies, which are commonly taken, can only be performed by doing an actual endoscopy procedure. A full colonoscopy is a more major procedure requiring more intense bowel preparation, the use of sedative medication, with increased risks of complications and the need for recovery following the procedure to the extent that you will need supervision for the rest of the day. </w:t>
      </w:r>
    </w:p>
    <w:p w14:paraId="7FA66364" w14:textId="77777777" w:rsidR="00874A25" w:rsidRPr="00971CBC" w:rsidRDefault="00874A25" w:rsidP="00971CBC">
      <w:pPr>
        <w:rPr>
          <w:rFonts w:ascii="Arial" w:hAnsi="Arial" w:cs="Arial"/>
          <w:szCs w:val="24"/>
        </w:rPr>
      </w:pPr>
      <w:r w:rsidRPr="00971CBC">
        <w:rPr>
          <w:rFonts w:ascii="Arial" w:hAnsi="Arial" w:cs="Arial"/>
          <w:szCs w:val="24"/>
        </w:rPr>
        <w:t>Your GP has advised you to have a flexible sigmoidoscopy as the preferred investigation of your symptoms.</w:t>
      </w:r>
    </w:p>
    <w:p w14:paraId="0863C8A5" w14:textId="77777777" w:rsidR="00A07FDE" w:rsidRDefault="00A07FDE" w:rsidP="00A07FDE">
      <w:pPr>
        <w:pStyle w:val="ListParagraph"/>
        <w:autoSpaceDE w:val="0"/>
        <w:autoSpaceDN w:val="0"/>
        <w:adjustRightInd w:val="0"/>
        <w:jc w:val="both"/>
        <w:rPr>
          <w:rFonts w:ascii="Arial" w:hAnsi="Arial" w:cs="Arial"/>
          <w:b/>
        </w:rPr>
      </w:pPr>
    </w:p>
    <w:p w14:paraId="21EDE23B" w14:textId="77777777" w:rsidR="003F1F9D" w:rsidRDefault="003F1F9D" w:rsidP="00A07FDE">
      <w:pPr>
        <w:pStyle w:val="ListParagraph"/>
        <w:autoSpaceDE w:val="0"/>
        <w:autoSpaceDN w:val="0"/>
        <w:adjustRightInd w:val="0"/>
        <w:jc w:val="both"/>
        <w:rPr>
          <w:rFonts w:ascii="Arial" w:hAnsi="Arial" w:cs="Arial"/>
          <w:b/>
        </w:rPr>
      </w:pPr>
    </w:p>
    <w:p w14:paraId="07A35EDC" w14:textId="77777777" w:rsidR="003F1F9D" w:rsidRDefault="003F1F9D" w:rsidP="00A07FDE">
      <w:pPr>
        <w:pStyle w:val="ListParagraph"/>
        <w:autoSpaceDE w:val="0"/>
        <w:autoSpaceDN w:val="0"/>
        <w:adjustRightInd w:val="0"/>
        <w:jc w:val="both"/>
        <w:rPr>
          <w:rFonts w:ascii="Arial" w:hAnsi="Arial" w:cs="Arial"/>
          <w:b/>
        </w:rPr>
      </w:pPr>
    </w:p>
    <w:p w14:paraId="028BC787" w14:textId="77777777" w:rsidR="003F1F9D" w:rsidRDefault="003F1F9D" w:rsidP="00A07FDE">
      <w:pPr>
        <w:pStyle w:val="ListParagraph"/>
        <w:autoSpaceDE w:val="0"/>
        <w:autoSpaceDN w:val="0"/>
        <w:adjustRightInd w:val="0"/>
        <w:jc w:val="both"/>
        <w:rPr>
          <w:rFonts w:ascii="Arial" w:hAnsi="Arial" w:cs="Arial"/>
          <w:b/>
        </w:rPr>
      </w:pPr>
    </w:p>
    <w:p w14:paraId="05770516" w14:textId="77777777" w:rsidR="003F1F9D" w:rsidRDefault="003F1F9D" w:rsidP="00A07FDE">
      <w:pPr>
        <w:pStyle w:val="ListParagraph"/>
        <w:autoSpaceDE w:val="0"/>
        <w:autoSpaceDN w:val="0"/>
        <w:adjustRightInd w:val="0"/>
        <w:jc w:val="both"/>
        <w:rPr>
          <w:rFonts w:ascii="Arial" w:hAnsi="Arial" w:cs="Arial"/>
          <w:b/>
        </w:rPr>
      </w:pPr>
    </w:p>
    <w:p w14:paraId="0899C3BA" w14:textId="3A313C97" w:rsidR="00B77F89" w:rsidRPr="006A285D" w:rsidRDefault="00B77F89" w:rsidP="002D2712">
      <w:pPr>
        <w:pStyle w:val="ListParagraph"/>
        <w:numPr>
          <w:ilvl w:val="0"/>
          <w:numId w:val="1"/>
        </w:numPr>
        <w:autoSpaceDE w:val="0"/>
        <w:autoSpaceDN w:val="0"/>
        <w:adjustRightInd w:val="0"/>
        <w:jc w:val="both"/>
        <w:rPr>
          <w:rFonts w:ascii="Arial" w:hAnsi="Arial" w:cs="Arial"/>
          <w:b/>
          <w:sz w:val="24"/>
          <w:szCs w:val="24"/>
        </w:rPr>
      </w:pPr>
      <w:r w:rsidRPr="006A285D">
        <w:rPr>
          <w:rFonts w:ascii="Arial" w:hAnsi="Arial" w:cs="Arial"/>
          <w:b/>
          <w:sz w:val="24"/>
          <w:szCs w:val="24"/>
        </w:rPr>
        <w:lastRenderedPageBreak/>
        <w:t>What Should I Expect?</w:t>
      </w:r>
    </w:p>
    <w:p w14:paraId="41FE7824" w14:textId="4A22E792" w:rsidR="00C62BD6" w:rsidRPr="006A285D" w:rsidRDefault="00C62BD6" w:rsidP="00842F73">
      <w:pPr>
        <w:autoSpaceDE w:val="0"/>
        <w:autoSpaceDN w:val="0"/>
        <w:adjustRightInd w:val="0"/>
        <w:jc w:val="both"/>
        <w:rPr>
          <w:rFonts w:ascii="Arial" w:hAnsi="Arial" w:cs="Arial"/>
          <w:b/>
          <w:i/>
          <w:szCs w:val="24"/>
        </w:rPr>
      </w:pPr>
      <w:r w:rsidRPr="006A285D">
        <w:rPr>
          <w:rFonts w:ascii="Arial" w:hAnsi="Arial" w:cs="Arial"/>
          <w:b/>
          <w:i/>
          <w:szCs w:val="24"/>
        </w:rPr>
        <w:t>The P</w:t>
      </w:r>
      <w:r w:rsidR="00842F73" w:rsidRPr="006A285D">
        <w:rPr>
          <w:rFonts w:ascii="Arial" w:hAnsi="Arial" w:cs="Arial"/>
          <w:b/>
          <w:i/>
          <w:szCs w:val="24"/>
        </w:rPr>
        <w:t>r</w:t>
      </w:r>
      <w:r w:rsidRPr="006A285D">
        <w:rPr>
          <w:rFonts w:ascii="Arial" w:hAnsi="Arial" w:cs="Arial"/>
          <w:b/>
          <w:i/>
          <w:szCs w:val="24"/>
        </w:rPr>
        <w:t>eparation</w:t>
      </w:r>
    </w:p>
    <w:p w14:paraId="5A53E7A0" w14:textId="77777777" w:rsidR="00535AF9" w:rsidRPr="006A285D" w:rsidRDefault="00535AF9" w:rsidP="00842F73">
      <w:pPr>
        <w:autoSpaceDE w:val="0"/>
        <w:autoSpaceDN w:val="0"/>
        <w:adjustRightInd w:val="0"/>
        <w:jc w:val="both"/>
        <w:rPr>
          <w:rFonts w:ascii="Arial" w:hAnsi="Arial" w:cs="Arial"/>
          <w:b/>
          <w:i/>
          <w:szCs w:val="24"/>
        </w:rPr>
      </w:pPr>
      <w:r w:rsidRPr="006A285D">
        <w:rPr>
          <w:rFonts w:ascii="Arial" w:hAnsi="Arial" w:cs="Arial"/>
          <w:b/>
          <w:i/>
          <w:szCs w:val="24"/>
        </w:rPr>
        <w:t>You will have already prepared yourself at home by administrating the Rectal Enema.</w:t>
      </w:r>
    </w:p>
    <w:p w14:paraId="26FF0801" w14:textId="151C7F5D" w:rsidR="00802D62" w:rsidRPr="006A285D" w:rsidRDefault="00535AF9" w:rsidP="00842F73">
      <w:pPr>
        <w:pStyle w:val="PlainText"/>
        <w:spacing w:line="276" w:lineRule="auto"/>
        <w:rPr>
          <w:rFonts w:ascii="Arial" w:hAnsi="Arial" w:cs="Arial"/>
          <w:b/>
          <w:i/>
          <w:sz w:val="24"/>
          <w:szCs w:val="24"/>
        </w:rPr>
      </w:pPr>
      <w:r w:rsidRPr="006A285D">
        <w:rPr>
          <w:rFonts w:ascii="Arial" w:hAnsi="Arial" w:cs="Arial"/>
          <w:sz w:val="24"/>
          <w:szCs w:val="24"/>
        </w:rPr>
        <w:t>This will allow a clear view of</w:t>
      </w:r>
      <w:r w:rsidR="00C62BD6" w:rsidRPr="006A285D">
        <w:rPr>
          <w:rFonts w:ascii="Arial" w:hAnsi="Arial" w:cs="Arial"/>
          <w:sz w:val="24"/>
          <w:szCs w:val="24"/>
        </w:rPr>
        <w:t xml:space="preserve"> the lower bowel </w:t>
      </w:r>
      <w:r w:rsidRPr="006A285D">
        <w:rPr>
          <w:rFonts w:ascii="Arial" w:hAnsi="Arial" w:cs="Arial"/>
          <w:sz w:val="24"/>
          <w:szCs w:val="24"/>
        </w:rPr>
        <w:t xml:space="preserve">which </w:t>
      </w:r>
      <w:r w:rsidR="00C62BD6" w:rsidRPr="006A285D">
        <w:rPr>
          <w:rFonts w:ascii="Arial" w:hAnsi="Arial" w:cs="Arial"/>
          <w:sz w:val="24"/>
          <w:szCs w:val="24"/>
        </w:rPr>
        <w:t xml:space="preserve">must be completely empty of waste material.  If it is not, certain areas may be obscured </w:t>
      </w:r>
      <w:r w:rsidR="00B77F89" w:rsidRPr="006A285D">
        <w:rPr>
          <w:rFonts w:ascii="Arial" w:hAnsi="Arial" w:cs="Arial"/>
          <w:sz w:val="24"/>
          <w:szCs w:val="24"/>
        </w:rPr>
        <w:t xml:space="preserve">from view </w:t>
      </w:r>
      <w:r w:rsidR="00C62BD6" w:rsidRPr="006A285D">
        <w:rPr>
          <w:rFonts w:ascii="Arial" w:hAnsi="Arial" w:cs="Arial"/>
          <w:sz w:val="24"/>
          <w:szCs w:val="24"/>
        </w:rPr>
        <w:t xml:space="preserve">and the investigation would have to be repeated. </w:t>
      </w:r>
      <w:r w:rsidR="00FF7106" w:rsidRPr="006A285D">
        <w:rPr>
          <w:rFonts w:ascii="Arial" w:hAnsi="Arial" w:cs="Arial"/>
          <w:sz w:val="24"/>
          <w:szCs w:val="24"/>
        </w:rPr>
        <w:t xml:space="preserve">Follow the instructions </w:t>
      </w:r>
      <w:r w:rsidR="00236A21" w:rsidRPr="006A285D">
        <w:rPr>
          <w:rFonts w:ascii="Arial" w:hAnsi="Arial" w:cs="Arial"/>
          <w:sz w:val="24"/>
          <w:szCs w:val="24"/>
        </w:rPr>
        <w:t xml:space="preserve">for </w:t>
      </w:r>
      <w:r w:rsidR="00014C0C" w:rsidRPr="006A285D">
        <w:rPr>
          <w:rFonts w:ascii="Arial" w:hAnsi="Arial" w:cs="Arial"/>
          <w:sz w:val="24"/>
          <w:szCs w:val="24"/>
        </w:rPr>
        <w:t xml:space="preserve">using the enema and try </w:t>
      </w:r>
      <w:r w:rsidR="00014C0C" w:rsidRPr="006A285D">
        <w:rPr>
          <w:rFonts w:ascii="Arial" w:hAnsi="Arial" w:cs="Arial"/>
          <w:b/>
          <w:bCs/>
          <w:sz w:val="24"/>
          <w:szCs w:val="24"/>
        </w:rPr>
        <w:t xml:space="preserve">to hold it in for </w:t>
      </w:r>
      <w:r w:rsidR="001B1479" w:rsidRPr="006A285D">
        <w:rPr>
          <w:rFonts w:ascii="Arial" w:hAnsi="Arial" w:cs="Arial"/>
          <w:b/>
          <w:bCs/>
          <w:sz w:val="24"/>
          <w:szCs w:val="24"/>
        </w:rPr>
        <w:t>ten minutes</w:t>
      </w:r>
      <w:r w:rsidR="001B1479" w:rsidRPr="006A285D">
        <w:rPr>
          <w:rFonts w:ascii="Arial" w:hAnsi="Arial" w:cs="Arial"/>
          <w:sz w:val="24"/>
          <w:szCs w:val="24"/>
        </w:rPr>
        <w:t>.</w:t>
      </w:r>
      <w:r w:rsidR="00C62BD6" w:rsidRPr="006A285D">
        <w:rPr>
          <w:rFonts w:ascii="Arial" w:hAnsi="Arial" w:cs="Arial"/>
          <w:sz w:val="24"/>
          <w:szCs w:val="24"/>
        </w:rPr>
        <w:t xml:space="preserve"> </w:t>
      </w:r>
      <w:r w:rsidR="002628B5" w:rsidRPr="002628B5">
        <w:rPr>
          <w:rFonts w:ascii="Arial" w:hAnsi="Arial" w:cs="Arial"/>
          <w:sz w:val="24"/>
          <w:szCs w:val="24"/>
        </w:rPr>
        <w:t xml:space="preserve">If you suffer with constipation we recommend you should </w:t>
      </w:r>
      <w:r w:rsidR="002628B5">
        <w:rPr>
          <w:rFonts w:ascii="Arial" w:hAnsi="Arial" w:cs="Arial"/>
          <w:sz w:val="24"/>
          <w:szCs w:val="24"/>
        </w:rPr>
        <w:t xml:space="preserve">take a </w:t>
      </w:r>
      <w:r w:rsidR="002628B5" w:rsidRPr="002628B5">
        <w:rPr>
          <w:rFonts w:ascii="Arial" w:hAnsi="Arial" w:cs="Arial"/>
          <w:sz w:val="24"/>
          <w:szCs w:val="24"/>
        </w:rPr>
        <w:t xml:space="preserve">laxative, such as Movicol or </w:t>
      </w:r>
      <w:r w:rsidR="00412B66">
        <w:rPr>
          <w:rFonts w:ascii="Arial" w:hAnsi="Arial" w:cs="Arial"/>
          <w:sz w:val="24"/>
          <w:szCs w:val="24"/>
        </w:rPr>
        <w:t>L</w:t>
      </w:r>
      <w:r w:rsidR="002628B5" w:rsidRPr="002628B5">
        <w:rPr>
          <w:rFonts w:ascii="Arial" w:hAnsi="Arial" w:cs="Arial"/>
          <w:sz w:val="24"/>
          <w:szCs w:val="24"/>
        </w:rPr>
        <w:t>axido, once daily for seven days prior to your appointment</w:t>
      </w:r>
      <w:r w:rsidR="002628B5">
        <w:rPr>
          <w:rFonts w:ascii="Arial" w:hAnsi="Arial" w:cs="Arial"/>
          <w:sz w:val="24"/>
          <w:szCs w:val="24"/>
        </w:rPr>
        <w:t>;</w:t>
      </w:r>
      <w:r w:rsidR="002628B5" w:rsidRPr="002628B5">
        <w:rPr>
          <w:rFonts w:ascii="Arial" w:hAnsi="Arial" w:cs="Arial"/>
          <w:sz w:val="24"/>
          <w:szCs w:val="24"/>
        </w:rPr>
        <w:t xml:space="preserve"> this will mean the enema is more likely to be effective. Your GP can prescribe these laxatives for you</w:t>
      </w:r>
      <w:r w:rsidR="002628B5">
        <w:rPr>
          <w:rFonts w:ascii="Arial" w:hAnsi="Arial" w:cs="Arial"/>
          <w:szCs w:val="24"/>
        </w:rPr>
        <w:t xml:space="preserve">. </w:t>
      </w:r>
      <w:r w:rsidR="002628B5">
        <w:rPr>
          <w:rFonts w:ascii="Arial" w:hAnsi="Arial" w:cs="Arial"/>
          <w:sz w:val="24"/>
          <w:szCs w:val="24"/>
        </w:rPr>
        <w:t>When you arrive y</w:t>
      </w:r>
      <w:r w:rsidR="00C62BD6" w:rsidRPr="006A285D">
        <w:rPr>
          <w:rFonts w:ascii="Arial" w:hAnsi="Arial" w:cs="Arial"/>
          <w:sz w:val="24"/>
          <w:szCs w:val="24"/>
        </w:rPr>
        <w:t xml:space="preserve">ou will be </w:t>
      </w:r>
      <w:r w:rsidR="00AD59A1" w:rsidRPr="006A285D">
        <w:rPr>
          <w:rFonts w:ascii="Arial" w:hAnsi="Arial" w:cs="Arial"/>
          <w:sz w:val="24"/>
          <w:szCs w:val="24"/>
        </w:rPr>
        <w:t>required t</w:t>
      </w:r>
      <w:r w:rsidRPr="006A285D">
        <w:rPr>
          <w:rFonts w:ascii="Arial" w:hAnsi="Arial" w:cs="Arial"/>
          <w:sz w:val="24"/>
          <w:szCs w:val="24"/>
        </w:rPr>
        <w:t>o change into a theatre gown.</w:t>
      </w:r>
      <w:r w:rsidR="00AD59A1" w:rsidRPr="006A285D">
        <w:rPr>
          <w:rFonts w:ascii="Arial" w:hAnsi="Arial" w:cs="Arial"/>
          <w:sz w:val="24"/>
          <w:szCs w:val="24"/>
        </w:rPr>
        <w:t xml:space="preserve"> </w:t>
      </w:r>
      <w:r w:rsidRPr="006A285D">
        <w:rPr>
          <w:rFonts w:ascii="Arial" w:hAnsi="Arial" w:cs="Arial"/>
          <w:sz w:val="24"/>
          <w:szCs w:val="24"/>
        </w:rPr>
        <w:t>F</w:t>
      </w:r>
      <w:r w:rsidR="007D29BE" w:rsidRPr="006A285D">
        <w:rPr>
          <w:rFonts w:ascii="Arial" w:hAnsi="Arial" w:cs="Arial"/>
          <w:sz w:val="24"/>
          <w:szCs w:val="24"/>
        </w:rPr>
        <w:t xml:space="preserve">or your own comfort and </w:t>
      </w:r>
      <w:r w:rsidR="005C6789" w:rsidRPr="006A285D">
        <w:rPr>
          <w:rFonts w:ascii="Arial" w:hAnsi="Arial" w:cs="Arial"/>
          <w:sz w:val="24"/>
          <w:szCs w:val="24"/>
        </w:rPr>
        <w:t>dignity,</w:t>
      </w:r>
      <w:r w:rsidR="007D29BE" w:rsidRPr="006A285D">
        <w:rPr>
          <w:rFonts w:ascii="Arial" w:hAnsi="Arial" w:cs="Arial"/>
          <w:sz w:val="24"/>
          <w:szCs w:val="24"/>
        </w:rPr>
        <w:t xml:space="preserve"> y</w:t>
      </w:r>
      <w:r w:rsidR="002A1A92" w:rsidRPr="006A285D">
        <w:rPr>
          <w:rFonts w:ascii="Arial" w:hAnsi="Arial" w:cs="Arial"/>
          <w:sz w:val="24"/>
          <w:szCs w:val="24"/>
        </w:rPr>
        <w:t>ou</w:t>
      </w:r>
      <w:r w:rsidR="00AD59A1" w:rsidRPr="006A285D">
        <w:rPr>
          <w:rFonts w:ascii="Arial" w:hAnsi="Arial" w:cs="Arial"/>
          <w:sz w:val="24"/>
          <w:szCs w:val="24"/>
        </w:rPr>
        <w:t xml:space="preserve"> </w:t>
      </w:r>
      <w:r w:rsidRPr="006A285D">
        <w:rPr>
          <w:rFonts w:ascii="Arial" w:hAnsi="Arial" w:cs="Arial"/>
          <w:sz w:val="24"/>
          <w:szCs w:val="24"/>
        </w:rPr>
        <w:t xml:space="preserve">may </w:t>
      </w:r>
      <w:r w:rsidR="00AD59A1" w:rsidRPr="006A285D">
        <w:rPr>
          <w:rFonts w:ascii="Arial" w:hAnsi="Arial" w:cs="Arial"/>
          <w:sz w:val="24"/>
          <w:szCs w:val="24"/>
        </w:rPr>
        <w:t>bring your own dressing gown and slippers to wear</w:t>
      </w:r>
      <w:r w:rsidRPr="006A285D">
        <w:rPr>
          <w:rFonts w:ascii="Arial" w:hAnsi="Arial" w:cs="Arial"/>
          <w:sz w:val="24"/>
          <w:szCs w:val="24"/>
        </w:rPr>
        <w:t>, however this is not essential.</w:t>
      </w:r>
      <w:r w:rsidR="00580229" w:rsidRPr="006A285D">
        <w:rPr>
          <w:rFonts w:ascii="Arial" w:hAnsi="Arial" w:cs="Arial"/>
          <w:sz w:val="24"/>
          <w:szCs w:val="24"/>
        </w:rPr>
        <w:t xml:space="preserve"> </w:t>
      </w:r>
      <w:r w:rsidR="00802D62" w:rsidRPr="006A285D">
        <w:rPr>
          <w:rFonts w:ascii="Arial" w:hAnsi="Arial" w:cs="Arial"/>
          <w:sz w:val="24"/>
          <w:szCs w:val="24"/>
        </w:rPr>
        <w:t>Please remove all nail varnish.</w:t>
      </w:r>
    </w:p>
    <w:p w14:paraId="20E2E369" w14:textId="77777777" w:rsidR="00B77F89" w:rsidRPr="006A285D" w:rsidRDefault="00B77F89" w:rsidP="00BC54E6">
      <w:pPr>
        <w:pStyle w:val="PlainText"/>
        <w:spacing w:line="276" w:lineRule="auto"/>
        <w:rPr>
          <w:rFonts w:ascii="Arial" w:hAnsi="Arial" w:cs="Arial"/>
          <w:b/>
          <w:i/>
          <w:sz w:val="24"/>
          <w:szCs w:val="24"/>
        </w:rPr>
      </w:pPr>
    </w:p>
    <w:p w14:paraId="3B3AECD7" w14:textId="77777777" w:rsidR="00B77F89" w:rsidRPr="006A285D" w:rsidRDefault="00B77F89" w:rsidP="001710FC">
      <w:pPr>
        <w:pStyle w:val="PlainText"/>
        <w:spacing w:line="276" w:lineRule="auto"/>
        <w:rPr>
          <w:rFonts w:ascii="Arial" w:hAnsi="Arial" w:cs="Arial"/>
          <w:b/>
          <w:i/>
          <w:sz w:val="24"/>
          <w:szCs w:val="24"/>
        </w:rPr>
      </w:pPr>
      <w:r w:rsidRPr="006A285D">
        <w:rPr>
          <w:rFonts w:ascii="Arial" w:hAnsi="Arial" w:cs="Arial"/>
          <w:b/>
          <w:i/>
          <w:sz w:val="24"/>
          <w:szCs w:val="24"/>
        </w:rPr>
        <w:t>During the Investigation</w:t>
      </w:r>
    </w:p>
    <w:p w14:paraId="5E9CC8B3" w14:textId="7EBD10E8" w:rsidR="00B77F89" w:rsidRPr="006A285D" w:rsidRDefault="00B77F89" w:rsidP="006A285D">
      <w:pPr>
        <w:jc w:val="both"/>
        <w:rPr>
          <w:rFonts w:ascii="Arial" w:hAnsi="Arial" w:cs="Arial"/>
          <w:szCs w:val="24"/>
        </w:rPr>
      </w:pPr>
      <w:r w:rsidRPr="006A285D">
        <w:rPr>
          <w:rFonts w:ascii="Arial" w:hAnsi="Arial" w:cs="Arial"/>
          <w:szCs w:val="24"/>
        </w:rPr>
        <w:t>In the examination room you are made comfortable on a couch resting on your left side with your knees slightly bent.</w:t>
      </w:r>
      <w:r w:rsidR="009F787B">
        <w:rPr>
          <w:rFonts w:ascii="Arial" w:hAnsi="Arial" w:cs="Arial"/>
          <w:szCs w:val="24"/>
        </w:rPr>
        <w:t xml:space="preserve"> </w:t>
      </w:r>
      <w:r w:rsidRPr="006A285D">
        <w:rPr>
          <w:rFonts w:ascii="Arial" w:hAnsi="Arial" w:cs="Arial"/>
          <w:szCs w:val="24"/>
        </w:rPr>
        <w:t>A nurse will stay with you throughout the test.</w:t>
      </w:r>
      <w:r w:rsidR="009F787B">
        <w:rPr>
          <w:rFonts w:ascii="Arial" w:hAnsi="Arial" w:cs="Arial"/>
          <w:szCs w:val="24"/>
        </w:rPr>
        <w:t xml:space="preserve"> </w:t>
      </w:r>
      <w:r w:rsidR="00F70A53">
        <w:rPr>
          <w:rFonts w:ascii="Arial" w:hAnsi="Arial" w:cs="Arial"/>
          <w:szCs w:val="24"/>
        </w:rPr>
        <w:t xml:space="preserve">An initial finger examination of your rectum will be performed to check it is all clear to insert the camera. </w:t>
      </w:r>
      <w:r w:rsidR="00662E4E">
        <w:rPr>
          <w:rFonts w:ascii="Arial" w:hAnsi="Arial" w:cs="Arial"/>
          <w:szCs w:val="24"/>
        </w:rPr>
        <w:t xml:space="preserve">Next </w:t>
      </w:r>
      <w:r w:rsidRPr="006A285D">
        <w:rPr>
          <w:rFonts w:ascii="Arial" w:hAnsi="Arial" w:cs="Arial"/>
          <w:szCs w:val="24"/>
        </w:rPr>
        <w:t xml:space="preserve">the sigmoidoscope is gently inserted into the anus and large bowel, air will be passed through it to distend the colon to give a slightly clearer view of the lining. This will give you some wind-like </w:t>
      </w:r>
      <w:r w:rsidR="005C6789" w:rsidRPr="006A285D">
        <w:rPr>
          <w:rFonts w:ascii="Arial" w:hAnsi="Arial" w:cs="Arial"/>
          <w:szCs w:val="24"/>
        </w:rPr>
        <w:t>pains,</w:t>
      </w:r>
      <w:r w:rsidRPr="006A285D">
        <w:rPr>
          <w:rFonts w:ascii="Arial" w:hAnsi="Arial" w:cs="Arial"/>
          <w:szCs w:val="24"/>
        </w:rPr>
        <w:t xml:space="preserve"> but they will not last long. There is a very small risk of bleeding or </w:t>
      </w:r>
      <w:r w:rsidR="005C6789" w:rsidRPr="006A285D">
        <w:rPr>
          <w:rFonts w:ascii="Arial" w:hAnsi="Arial" w:cs="Arial"/>
          <w:szCs w:val="24"/>
        </w:rPr>
        <w:t>perforation,</w:t>
      </w:r>
      <w:r w:rsidRPr="006A285D">
        <w:rPr>
          <w:rFonts w:ascii="Arial" w:hAnsi="Arial" w:cs="Arial"/>
          <w:szCs w:val="24"/>
        </w:rPr>
        <w:t xml:space="preserve"> but this is very rare. You may get the sensation of wanting to go to the toilet but as the bowel is empty, there is no danger of this happening. You may pass some wind but </w:t>
      </w:r>
      <w:r w:rsidR="00D116D0" w:rsidRPr="006A285D">
        <w:rPr>
          <w:rFonts w:ascii="Arial" w:hAnsi="Arial" w:cs="Arial"/>
          <w:szCs w:val="24"/>
        </w:rPr>
        <w:t>do not be embarrassed</w:t>
      </w:r>
      <w:r w:rsidR="006727DD" w:rsidRPr="006A285D">
        <w:rPr>
          <w:rFonts w:ascii="Arial" w:hAnsi="Arial" w:cs="Arial"/>
          <w:szCs w:val="24"/>
        </w:rPr>
        <w:t xml:space="preserve">, it is </w:t>
      </w:r>
      <w:r w:rsidR="00FE0871" w:rsidRPr="006A285D">
        <w:rPr>
          <w:rFonts w:ascii="Arial" w:hAnsi="Arial" w:cs="Arial"/>
          <w:szCs w:val="24"/>
        </w:rPr>
        <w:t>caused by the medical gas we are blowing in</w:t>
      </w:r>
      <w:r w:rsidRPr="006A285D">
        <w:rPr>
          <w:rFonts w:ascii="Arial" w:hAnsi="Arial" w:cs="Arial"/>
          <w:szCs w:val="24"/>
        </w:rPr>
        <w:t>.</w:t>
      </w:r>
    </w:p>
    <w:p w14:paraId="3FCC57A4" w14:textId="77777777" w:rsidR="00B77F89" w:rsidRPr="006A285D" w:rsidRDefault="00B77F89" w:rsidP="00BC54E6">
      <w:pPr>
        <w:pStyle w:val="PlainText"/>
        <w:spacing w:line="276" w:lineRule="auto"/>
        <w:rPr>
          <w:rFonts w:ascii="Arial" w:hAnsi="Arial" w:cs="Arial"/>
          <w:bCs/>
          <w:iCs/>
          <w:sz w:val="24"/>
          <w:szCs w:val="24"/>
        </w:rPr>
      </w:pPr>
    </w:p>
    <w:p w14:paraId="1D4AF58A" w14:textId="77777777" w:rsidR="00B77F89" w:rsidRPr="006A285D" w:rsidRDefault="00B77F89" w:rsidP="006A285D">
      <w:pPr>
        <w:pStyle w:val="PlainText"/>
        <w:spacing w:line="276" w:lineRule="auto"/>
        <w:rPr>
          <w:rFonts w:ascii="Arial" w:hAnsi="Arial" w:cs="Arial"/>
          <w:b/>
          <w:i/>
          <w:sz w:val="24"/>
          <w:szCs w:val="24"/>
        </w:rPr>
      </w:pPr>
      <w:r w:rsidRPr="006A285D">
        <w:rPr>
          <w:rFonts w:ascii="Arial" w:hAnsi="Arial" w:cs="Arial"/>
          <w:b/>
          <w:i/>
          <w:sz w:val="24"/>
          <w:szCs w:val="24"/>
        </w:rPr>
        <w:t>After the Investigation</w:t>
      </w:r>
    </w:p>
    <w:p w14:paraId="0C79EB71" w14:textId="01B35380" w:rsidR="00971C08" w:rsidRPr="006A285D" w:rsidRDefault="00A02A8B" w:rsidP="006A285D">
      <w:pPr>
        <w:jc w:val="both"/>
        <w:rPr>
          <w:rFonts w:ascii="Arial" w:hAnsi="Arial" w:cs="Arial"/>
          <w:szCs w:val="24"/>
        </w:rPr>
      </w:pPr>
      <w:r w:rsidRPr="006A285D">
        <w:rPr>
          <w:rFonts w:ascii="Arial" w:hAnsi="Arial" w:cs="Arial"/>
          <w:szCs w:val="24"/>
        </w:rPr>
        <w:t xml:space="preserve">You will be left to rest until you are fully recovered. You may feel a little bloated with wind </w:t>
      </w:r>
      <w:r w:rsidR="005C6789" w:rsidRPr="006A285D">
        <w:rPr>
          <w:rFonts w:ascii="Arial" w:hAnsi="Arial" w:cs="Arial"/>
          <w:szCs w:val="24"/>
        </w:rPr>
        <w:t>pains,</w:t>
      </w:r>
      <w:r w:rsidRPr="006A285D">
        <w:rPr>
          <w:rFonts w:ascii="Arial" w:hAnsi="Arial" w:cs="Arial"/>
          <w:szCs w:val="24"/>
        </w:rPr>
        <w:t xml:space="preserve"> but these usually settle quite quickly.</w:t>
      </w:r>
      <w:r w:rsidR="002F0B36" w:rsidRPr="006A285D">
        <w:rPr>
          <w:rFonts w:ascii="Arial" w:hAnsi="Arial" w:cs="Arial"/>
          <w:szCs w:val="24"/>
        </w:rPr>
        <w:t xml:space="preserve"> </w:t>
      </w:r>
      <w:r w:rsidR="00AB726E" w:rsidRPr="006A285D">
        <w:rPr>
          <w:rFonts w:ascii="Arial" w:hAnsi="Arial" w:cs="Arial"/>
          <w:szCs w:val="24"/>
        </w:rPr>
        <w:t>There are bathroom facilities available</w:t>
      </w:r>
      <w:r w:rsidR="00AA6C23" w:rsidRPr="006A285D">
        <w:rPr>
          <w:rFonts w:ascii="Arial" w:hAnsi="Arial" w:cs="Arial"/>
          <w:szCs w:val="24"/>
        </w:rPr>
        <w:t xml:space="preserve"> in the unit but if you have any special cleaning requirements</w:t>
      </w:r>
      <w:r w:rsidR="0027737B">
        <w:rPr>
          <w:rFonts w:ascii="Arial" w:hAnsi="Arial" w:cs="Arial"/>
          <w:szCs w:val="24"/>
        </w:rPr>
        <w:t>,</w:t>
      </w:r>
      <w:r w:rsidR="00AA6C23" w:rsidRPr="006A285D">
        <w:rPr>
          <w:rFonts w:ascii="Arial" w:hAnsi="Arial" w:cs="Arial"/>
          <w:szCs w:val="24"/>
        </w:rPr>
        <w:t xml:space="preserve"> </w:t>
      </w:r>
      <w:r w:rsidR="00E122F3" w:rsidRPr="006A285D">
        <w:rPr>
          <w:rFonts w:ascii="Arial" w:hAnsi="Arial" w:cs="Arial"/>
          <w:szCs w:val="24"/>
        </w:rPr>
        <w:t xml:space="preserve">please bring wipes or anything necessary with you. </w:t>
      </w:r>
    </w:p>
    <w:p w14:paraId="3501656C" w14:textId="77777777" w:rsidR="006A285D" w:rsidRDefault="006A285D" w:rsidP="006A285D">
      <w:pPr>
        <w:jc w:val="both"/>
        <w:rPr>
          <w:rFonts w:ascii="Arial" w:hAnsi="Arial" w:cs="Arial"/>
          <w:szCs w:val="24"/>
        </w:rPr>
      </w:pPr>
    </w:p>
    <w:p w14:paraId="3C4A0A98" w14:textId="721F475B" w:rsidR="00971C08" w:rsidRPr="006A285D" w:rsidRDefault="00BC54E6" w:rsidP="006A285D">
      <w:pPr>
        <w:jc w:val="both"/>
        <w:rPr>
          <w:rFonts w:ascii="Arial" w:hAnsi="Arial" w:cs="Arial"/>
          <w:szCs w:val="24"/>
        </w:rPr>
      </w:pPr>
      <w:r w:rsidRPr="006A285D">
        <w:rPr>
          <w:rFonts w:ascii="Arial" w:hAnsi="Arial" w:cs="Arial"/>
          <w:szCs w:val="24"/>
        </w:rPr>
        <w:t>I</w:t>
      </w:r>
      <w:r w:rsidR="00971C08" w:rsidRPr="006A285D">
        <w:rPr>
          <w:rFonts w:ascii="Arial" w:hAnsi="Arial" w:cs="Arial"/>
          <w:szCs w:val="24"/>
        </w:rPr>
        <w:t>f you would like to bring someone with you to accompany you home after the investigation, please do feel free to bring them along.</w:t>
      </w:r>
    </w:p>
    <w:p w14:paraId="7F853A10" w14:textId="77777777" w:rsidR="00A02A8B" w:rsidRPr="00842F73" w:rsidRDefault="00A02A8B" w:rsidP="00BC54E6">
      <w:pPr>
        <w:spacing w:line="276" w:lineRule="auto"/>
        <w:jc w:val="both"/>
        <w:rPr>
          <w:rFonts w:ascii="Arial" w:hAnsi="Arial" w:cs="Arial"/>
          <w:szCs w:val="24"/>
        </w:rPr>
      </w:pPr>
    </w:p>
    <w:p w14:paraId="351177A4" w14:textId="77777777" w:rsidR="00A02A8B" w:rsidRPr="00A0121F" w:rsidRDefault="00A02A8B" w:rsidP="002D2712">
      <w:pPr>
        <w:pStyle w:val="PlainText"/>
        <w:numPr>
          <w:ilvl w:val="0"/>
          <w:numId w:val="1"/>
        </w:numPr>
        <w:spacing w:line="276" w:lineRule="auto"/>
        <w:rPr>
          <w:rFonts w:ascii="Arial" w:hAnsi="Arial" w:cs="Arial"/>
          <w:b/>
          <w:sz w:val="24"/>
          <w:szCs w:val="24"/>
        </w:rPr>
      </w:pPr>
      <w:r w:rsidRPr="00A0121F">
        <w:rPr>
          <w:rFonts w:ascii="Arial" w:hAnsi="Arial" w:cs="Arial"/>
          <w:b/>
          <w:sz w:val="24"/>
          <w:szCs w:val="24"/>
        </w:rPr>
        <w:t xml:space="preserve">What about my medication? </w:t>
      </w:r>
    </w:p>
    <w:p w14:paraId="7A27A3EB" w14:textId="77777777" w:rsidR="00A02A8B" w:rsidRPr="00A0121F" w:rsidRDefault="00A02A8B" w:rsidP="00BC54E6">
      <w:pPr>
        <w:pStyle w:val="PlainText"/>
        <w:spacing w:line="276" w:lineRule="auto"/>
        <w:rPr>
          <w:rFonts w:ascii="Arial" w:hAnsi="Arial" w:cs="Arial"/>
          <w:sz w:val="24"/>
          <w:szCs w:val="24"/>
        </w:rPr>
      </w:pPr>
    </w:p>
    <w:p w14:paraId="2DEDC184" w14:textId="77777777" w:rsidR="00C25519" w:rsidRPr="00E31301" w:rsidRDefault="00C25519" w:rsidP="00C25519">
      <w:pPr>
        <w:pStyle w:val="PlainText"/>
        <w:rPr>
          <w:rFonts w:ascii="Arial" w:hAnsi="Arial" w:cs="Arial"/>
          <w:sz w:val="24"/>
          <w:szCs w:val="24"/>
        </w:rPr>
      </w:pPr>
      <w:r w:rsidRPr="00E31301">
        <w:rPr>
          <w:rFonts w:ascii="Arial" w:hAnsi="Arial" w:cs="Arial"/>
          <w:sz w:val="24"/>
          <w:szCs w:val="24"/>
        </w:rPr>
        <w:t>Your routine medication should be taken as normal, subject to the following exceptions:</w:t>
      </w:r>
    </w:p>
    <w:p w14:paraId="1525A4B8" w14:textId="77777777" w:rsidR="00C25519" w:rsidRPr="00E31301" w:rsidRDefault="00C25519" w:rsidP="00C25519">
      <w:pPr>
        <w:pStyle w:val="PlainText"/>
        <w:rPr>
          <w:rFonts w:ascii="Arial" w:hAnsi="Arial" w:cs="Arial"/>
          <w:sz w:val="24"/>
          <w:szCs w:val="24"/>
        </w:rPr>
      </w:pPr>
    </w:p>
    <w:p w14:paraId="602CF06C" w14:textId="2D346D9F" w:rsidR="00C25519" w:rsidRPr="00E31301" w:rsidRDefault="00C25519" w:rsidP="002D2712">
      <w:pPr>
        <w:numPr>
          <w:ilvl w:val="0"/>
          <w:numId w:val="6"/>
        </w:numPr>
        <w:autoSpaceDE w:val="0"/>
        <w:autoSpaceDN w:val="0"/>
        <w:adjustRightInd w:val="0"/>
        <w:rPr>
          <w:rFonts w:ascii="Arial" w:hAnsi="Arial" w:cs="Arial"/>
          <w:szCs w:val="24"/>
          <w:lang w:eastAsia="en-GB"/>
        </w:rPr>
      </w:pPr>
      <w:r w:rsidRPr="00E31301">
        <w:rPr>
          <w:rFonts w:ascii="Arial" w:hAnsi="Arial" w:cs="Arial"/>
          <w:szCs w:val="24"/>
          <w:lang w:eastAsia="en-GB"/>
        </w:rPr>
        <w:t xml:space="preserve">If you are on </w:t>
      </w:r>
      <w:r w:rsidRPr="00E31301">
        <w:rPr>
          <w:rFonts w:ascii="Arial" w:hAnsi="Arial" w:cs="Arial"/>
          <w:b/>
          <w:bCs/>
          <w:szCs w:val="24"/>
          <w:lang w:eastAsia="en-GB"/>
        </w:rPr>
        <w:t xml:space="preserve">iron tablets </w:t>
      </w:r>
      <w:r w:rsidRPr="00E31301">
        <w:rPr>
          <w:rFonts w:ascii="Arial" w:hAnsi="Arial" w:cs="Arial"/>
          <w:szCs w:val="24"/>
          <w:lang w:eastAsia="en-GB"/>
        </w:rPr>
        <w:t xml:space="preserve">or </w:t>
      </w:r>
      <w:r w:rsidRPr="00E31301">
        <w:rPr>
          <w:rFonts w:ascii="Arial" w:hAnsi="Arial" w:cs="Arial"/>
          <w:b/>
          <w:bCs/>
          <w:szCs w:val="24"/>
          <w:lang w:eastAsia="en-GB"/>
        </w:rPr>
        <w:t xml:space="preserve">stool bulking agents </w:t>
      </w:r>
      <w:r w:rsidRPr="00CA687C">
        <w:rPr>
          <w:rFonts w:ascii="Arial" w:hAnsi="Arial" w:cs="Arial"/>
          <w:szCs w:val="24"/>
          <w:lang w:eastAsia="en-GB"/>
        </w:rPr>
        <w:t>(e.g.</w:t>
      </w:r>
      <w:r w:rsidR="008A4F2A" w:rsidRPr="00CA687C">
        <w:rPr>
          <w:rFonts w:ascii="Arial" w:hAnsi="Arial" w:cs="Arial"/>
          <w:szCs w:val="24"/>
          <w:lang w:eastAsia="en-GB"/>
        </w:rPr>
        <w:t xml:space="preserve"> </w:t>
      </w:r>
      <w:r w:rsidR="00D33DBC" w:rsidRPr="00CA687C">
        <w:rPr>
          <w:rFonts w:ascii="Arial" w:hAnsi="Arial" w:cs="Arial"/>
          <w:szCs w:val="24"/>
          <w:lang w:eastAsia="en-GB"/>
        </w:rPr>
        <w:t>C</w:t>
      </w:r>
      <w:r w:rsidRPr="00CA687C">
        <w:rPr>
          <w:rFonts w:ascii="Arial" w:hAnsi="Arial" w:cs="Arial"/>
          <w:szCs w:val="24"/>
          <w:lang w:eastAsia="en-GB"/>
        </w:rPr>
        <w:t xml:space="preserve">odeine </w:t>
      </w:r>
      <w:r w:rsidR="00D33DBC" w:rsidRPr="00CA687C">
        <w:rPr>
          <w:rFonts w:ascii="Arial" w:hAnsi="Arial" w:cs="Arial"/>
          <w:szCs w:val="24"/>
          <w:lang w:eastAsia="en-GB"/>
        </w:rPr>
        <w:t>P</w:t>
      </w:r>
      <w:r w:rsidRPr="00CA687C">
        <w:rPr>
          <w:rFonts w:ascii="Arial" w:hAnsi="Arial" w:cs="Arial"/>
          <w:szCs w:val="24"/>
          <w:lang w:eastAsia="en-GB"/>
        </w:rPr>
        <w:t>hosphate</w:t>
      </w:r>
      <w:r w:rsidR="009A373C" w:rsidRPr="00CA687C">
        <w:rPr>
          <w:rFonts w:ascii="Arial" w:hAnsi="Arial" w:cs="Arial"/>
          <w:szCs w:val="24"/>
          <w:lang w:eastAsia="en-GB"/>
        </w:rPr>
        <w:t>, Ferrous Fumarate, Fybogel, Imo</w:t>
      </w:r>
      <w:r w:rsidR="0090388E" w:rsidRPr="00CA687C">
        <w:rPr>
          <w:rFonts w:ascii="Arial" w:hAnsi="Arial" w:cs="Arial"/>
          <w:szCs w:val="24"/>
          <w:lang w:eastAsia="en-GB"/>
        </w:rPr>
        <w:t>dium, Loperamide or Regulon</w:t>
      </w:r>
      <w:r w:rsidR="00CA687C" w:rsidRPr="00CA687C">
        <w:rPr>
          <w:rFonts w:ascii="Arial" w:hAnsi="Arial" w:cs="Arial"/>
          <w:szCs w:val="24"/>
          <w:lang w:eastAsia="en-GB"/>
        </w:rPr>
        <w:t>)</w:t>
      </w:r>
      <w:r w:rsidRPr="00E31301">
        <w:rPr>
          <w:rFonts w:ascii="Arial" w:hAnsi="Arial" w:cs="Arial"/>
          <w:b/>
          <w:bCs/>
          <w:szCs w:val="24"/>
          <w:lang w:eastAsia="en-GB"/>
        </w:rPr>
        <w:t xml:space="preserve"> </w:t>
      </w:r>
      <w:r w:rsidRPr="00E31301">
        <w:rPr>
          <w:rFonts w:ascii="Arial" w:hAnsi="Arial" w:cs="Arial"/>
          <w:szCs w:val="24"/>
          <w:lang w:eastAsia="en-GB"/>
        </w:rPr>
        <w:t xml:space="preserve">please </w:t>
      </w:r>
      <w:r w:rsidRPr="00E31301">
        <w:rPr>
          <w:rFonts w:ascii="Arial" w:hAnsi="Arial" w:cs="Arial"/>
          <w:b/>
          <w:bCs/>
          <w:szCs w:val="24"/>
          <w:lang w:eastAsia="en-GB"/>
        </w:rPr>
        <w:t>stop these 1 week before your appointment</w:t>
      </w:r>
      <w:r w:rsidRPr="00E31301">
        <w:rPr>
          <w:rFonts w:ascii="Arial" w:hAnsi="Arial" w:cs="Arial"/>
          <w:szCs w:val="24"/>
          <w:lang w:eastAsia="en-GB"/>
        </w:rPr>
        <w:t>, if you are able.</w:t>
      </w:r>
    </w:p>
    <w:p w14:paraId="37104750" w14:textId="77777777" w:rsidR="00C25519" w:rsidRPr="00E31301" w:rsidRDefault="00C25519" w:rsidP="00C25519">
      <w:pPr>
        <w:pStyle w:val="PlainText"/>
        <w:rPr>
          <w:rFonts w:ascii="Arial" w:hAnsi="Arial" w:cs="Arial"/>
          <w:b/>
          <w:sz w:val="24"/>
          <w:szCs w:val="24"/>
        </w:rPr>
      </w:pPr>
    </w:p>
    <w:p w14:paraId="1C7168D6" w14:textId="00ACDB30" w:rsidR="00B21566" w:rsidRDefault="00C25519" w:rsidP="002D2712">
      <w:pPr>
        <w:pStyle w:val="Clauses"/>
        <w:numPr>
          <w:ilvl w:val="0"/>
          <w:numId w:val="6"/>
        </w:numPr>
        <w:tabs>
          <w:tab w:val="left" w:pos="720"/>
        </w:tabs>
        <w:spacing w:line="276" w:lineRule="auto"/>
        <w:rPr>
          <w:rFonts w:ascii="Arial" w:hAnsi="Arial" w:cs="Arial"/>
          <w:b/>
          <w:szCs w:val="24"/>
        </w:rPr>
      </w:pPr>
      <w:r w:rsidRPr="00783EA4">
        <w:rPr>
          <w:rFonts w:ascii="Arial" w:hAnsi="Arial" w:cs="Arial"/>
          <w:szCs w:val="24"/>
        </w:rPr>
        <w:t>Please telephone us on 0118 952</w:t>
      </w:r>
      <w:r w:rsidR="008C44C6" w:rsidRPr="00783EA4">
        <w:rPr>
          <w:rFonts w:ascii="Arial" w:hAnsi="Arial" w:cs="Arial"/>
          <w:szCs w:val="24"/>
        </w:rPr>
        <w:t xml:space="preserve"> </w:t>
      </w:r>
      <w:r w:rsidRPr="00783EA4">
        <w:rPr>
          <w:rFonts w:ascii="Arial" w:hAnsi="Arial" w:cs="Arial"/>
          <w:szCs w:val="24"/>
        </w:rPr>
        <w:t xml:space="preserve">1313 prior to your appointment if you are taking </w:t>
      </w:r>
      <w:r w:rsidR="00F95BCF" w:rsidRPr="00783EA4">
        <w:rPr>
          <w:rFonts w:ascii="Arial" w:hAnsi="Arial" w:cs="Arial"/>
          <w:b/>
          <w:szCs w:val="24"/>
        </w:rPr>
        <w:t>Warfarin</w:t>
      </w:r>
      <w:r w:rsidR="00F95BCF">
        <w:rPr>
          <w:rFonts w:ascii="Arial" w:hAnsi="Arial" w:cs="Arial"/>
          <w:szCs w:val="24"/>
        </w:rPr>
        <w:t xml:space="preserve"> or </w:t>
      </w:r>
      <w:r w:rsidR="002545E0">
        <w:rPr>
          <w:rFonts w:ascii="Arial" w:hAnsi="Arial" w:cs="Arial"/>
          <w:szCs w:val="24"/>
        </w:rPr>
        <w:t>A</w:t>
      </w:r>
      <w:r w:rsidRPr="00783EA4">
        <w:rPr>
          <w:rFonts w:ascii="Arial" w:hAnsi="Arial" w:cs="Arial"/>
          <w:szCs w:val="24"/>
        </w:rPr>
        <w:t>nticoagulants such as</w:t>
      </w:r>
      <w:r w:rsidRPr="00783EA4">
        <w:rPr>
          <w:rFonts w:ascii="Arial" w:hAnsi="Arial" w:cs="Arial"/>
          <w:b/>
          <w:szCs w:val="24"/>
        </w:rPr>
        <w:t xml:space="preserve"> </w:t>
      </w:r>
      <w:r w:rsidR="00783EA4" w:rsidRPr="00783EA4">
        <w:rPr>
          <w:rFonts w:ascii="Arial" w:hAnsi="Arial" w:cs="Arial"/>
          <w:b/>
          <w:szCs w:val="24"/>
        </w:rPr>
        <w:t>Apixaban, Dabigatran</w:t>
      </w:r>
      <w:r w:rsidR="00EE74A0">
        <w:rPr>
          <w:rFonts w:ascii="Arial" w:hAnsi="Arial" w:cs="Arial"/>
          <w:b/>
          <w:szCs w:val="24"/>
        </w:rPr>
        <w:t xml:space="preserve">, Edoxaban </w:t>
      </w:r>
      <w:r w:rsidR="00783EA4" w:rsidRPr="00783EA4">
        <w:rPr>
          <w:rFonts w:ascii="Arial" w:hAnsi="Arial" w:cs="Arial"/>
          <w:b/>
          <w:szCs w:val="24"/>
        </w:rPr>
        <w:t xml:space="preserve">or </w:t>
      </w:r>
      <w:r w:rsidRPr="00783EA4">
        <w:rPr>
          <w:rFonts w:ascii="Arial" w:hAnsi="Arial" w:cs="Arial"/>
          <w:b/>
          <w:szCs w:val="24"/>
        </w:rPr>
        <w:t>Rivaroxaban</w:t>
      </w:r>
      <w:r w:rsidR="00783EA4">
        <w:rPr>
          <w:rFonts w:ascii="Arial" w:hAnsi="Arial" w:cs="Arial"/>
          <w:b/>
          <w:szCs w:val="24"/>
        </w:rPr>
        <w:t>.</w:t>
      </w:r>
      <w:r w:rsidRPr="00783EA4">
        <w:rPr>
          <w:rFonts w:ascii="Arial" w:hAnsi="Arial" w:cs="Arial"/>
          <w:b/>
          <w:szCs w:val="24"/>
        </w:rPr>
        <w:t xml:space="preserve"> </w:t>
      </w:r>
    </w:p>
    <w:p w14:paraId="3FEC8602" w14:textId="77777777" w:rsidR="00783EA4" w:rsidRDefault="00783EA4" w:rsidP="00783EA4">
      <w:pPr>
        <w:pStyle w:val="Clauses"/>
        <w:tabs>
          <w:tab w:val="left" w:pos="720"/>
        </w:tabs>
        <w:spacing w:line="276" w:lineRule="auto"/>
        <w:rPr>
          <w:rFonts w:ascii="Arial" w:hAnsi="Arial" w:cs="Arial"/>
          <w:b/>
          <w:szCs w:val="24"/>
        </w:rPr>
      </w:pPr>
    </w:p>
    <w:p w14:paraId="250E56B6" w14:textId="77777777" w:rsidR="00BA550E" w:rsidRDefault="00BA550E" w:rsidP="00783EA4">
      <w:pPr>
        <w:pStyle w:val="Clauses"/>
        <w:tabs>
          <w:tab w:val="left" w:pos="720"/>
        </w:tabs>
        <w:spacing w:line="276" w:lineRule="auto"/>
        <w:rPr>
          <w:rFonts w:ascii="Arial" w:hAnsi="Arial" w:cs="Arial"/>
          <w:b/>
          <w:szCs w:val="24"/>
        </w:rPr>
      </w:pPr>
    </w:p>
    <w:p w14:paraId="433B6767" w14:textId="77777777" w:rsidR="00BA550E" w:rsidRPr="00783EA4" w:rsidRDefault="00BA550E" w:rsidP="00783EA4">
      <w:pPr>
        <w:pStyle w:val="Clauses"/>
        <w:tabs>
          <w:tab w:val="left" w:pos="720"/>
        </w:tabs>
        <w:spacing w:line="276" w:lineRule="auto"/>
        <w:rPr>
          <w:rFonts w:ascii="Arial" w:hAnsi="Arial" w:cs="Arial"/>
          <w:b/>
          <w:szCs w:val="24"/>
        </w:rPr>
      </w:pPr>
    </w:p>
    <w:p w14:paraId="63D8609E" w14:textId="64B49956" w:rsidR="00B21566" w:rsidRPr="002D14A8" w:rsidRDefault="00B21566" w:rsidP="002D2712">
      <w:pPr>
        <w:pStyle w:val="PlainText"/>
        <w:numPr>
          <w:ilvl w:val="0"/>
          <w:numId w:val="1"/>
        </w:numPr>
        <w:spacing w:line="276" w:lineRule="auto"/>
        <w:rPr>
          <w:rFonts w:ascii="Arial" w:hAnsi="Arial" w:cs="Arial"/>
          <w:b/>
          <w:bCs/>
          <w:sz w:val="24"/>
          <w:szCs w:val="24"/>
        </w:rPr>
      </w:pPr>
      <w:r w:rsidRPr="002D14A8">
        <w:rPr>
          <w:rFonts w:ascii="Arial" w:hAnsi="Arial" w:cs="Arial"/>
          <w:b/>
          <w:bCs/>
          <w:sz w:val="24"/>
          <w:szCs w:val="24"/>
        </w:rPr>
        <w:lastRenderedPageBreak/>
        <w:t>If I am menstruating, can I still have a Flexible Sigmoidoscopy?</w:t>
      </w:r>
    </w:p>
    <w:p w14:paraId="7EFF7B17" w14:textId="77777777" w:rsidR="00B21566" w:rsidRPr="002D14A8" w:rsidRDefault="00B21566" w:rsidP="00B21566">
      <w:pPr>
        <w:pStyle w:val="PlainText"/>
        <w:spacing w:line="276" w:lineRule="auto"/>
        <w:ind w:left="720"/>
        <w:rPr>
          <w:rFonts w:ascii="Arial" w:hAnsi="Arial" w:cs="Arial"/>
          <w:b/>
          <w:bCs/>
          <w:sz w:val="24"/>
          <w:szCs w:val="24"/>
        </w:rPr>
      </w:pPr>
    </w:p>
    <w:p w14:paraId="371ACD65" w14:textId="5D03C4F4" w:rsidR="00B21566" w:rsidRDefault="00B21566" w:rsidP="006E0FE8">
      <w:pPr>
        <w:pStyle w:val="PlainText"/>
        <w:spacing w:line="276" w:lineRule="auto"/>
        <w:rPr>
          <w:rFonts w:ascii="Arial" w:hAnsi="Arial" w:cs="Arial"/>
          <w:sz w:val="24"/>
          <w:szCs w:val="24"/>
        </w:rPr>
      </w:pPr>
      <w:r w:rsidRPr="002D14A8">
        <w:rPr>
          <w:rFonts w:ascii="Arial" w:hAnsi="Arial" w:cs="Arial"/>
          <w:sz w:val="24"/>
          <w:szCs w:val="24"/>
        </w:rPr>
        <w:t>Your menstrual cycle will not affect your procedure. Tampons can remain in place during the procedure. However, sanitary pads will have to be removed. Please telephone us on 0118 952 1313 if you have any further queries.</w:t>
      </w:r>
    </w:p>
    <w:p w14:paraId="6AF97006" w14:textId="77777777" w:rsidR="00C25519" w:rsidRDefault="00C25519" w:rsidP="006E0FE8">
      <w:pPr>
        <w:pStyle w:val="PlainText"/>
        <w:spacing w:line="276" w:lineRule="auto"/>
        <w:rPr>
          <w:rFonts w:ascii="Arial" w:hAnsi="Arial" w:cs="Arial"/>
          <w:sz w:val="24"/>
          <w:szCs w:val="24"/>
        </w:rPr>
      </w:pPr>
    </w:p>
    <w:p w14:paraId="0F2A3F22" w14:textId="77777777" w:rsidR="00D67AEB" w:rsidRPr="0015512A" w:rsidRDefault="001A71CD" w:rsidP="002D2712">
      <w:pPr>
        <w:pStyle w:val="Clauses"/>
        <w:numPr>
          <w:ilvl w:val="0"/>
          <w:numId w:val="1"/>
        </w:numPr>
        <w:spacing w:line="276" w:lineRule="auto"/>
        <w:rPr>
          <w:rFonts w:ascii="Arial" w:hAnsi="Arial" w:cs="Arial"/>
          <w:b/>
          <w:bCs/>
          <w:szCs w:val="24"/>
        </w:rPr>
      </w:pPr>
      <w:r w:rsidRPr="0015512A">
        <w:rPr>
          <w:rFonts w:ascii="Arial" w:hAnsi="Arial" w:cs="Arial"/>
          <w:b/>
          <w:szCs w:val="24"/>
        </w:rPr>
        <w:t>How long will I be at the Clinic?</w:t>
      </w:r>
    </w:p>
    <w:p w14:paraId="62C4B99D" w14:textId="77777777" w:rsidR="001A71CD" w:rsidRPr="00B8126A" w:rsidRDefault="001A71CD" w:rsidP="00BC54E6">
      <w:pPr>
        <w:pStyle w:val="PlainText"/>
        <w:spacing w:line="276" w:lineRule="auto"/>
        <w:rPr>
          <w:rFonts w:ascii="Arial" w:hAnsi="Arial" w:cs="Arial"/>
          <w:sz w:val="16"/>
          <w:szCs w:val="16"/>
        </w:rPr>
      </w:pPr>
    </w:p>
    <w:p w14:paraId="3011BA11" w14:textId="49697863" w:rsidR="001A71CD" w:rsidRPr="0015512A" w:rsidRDefault="001A71CD" w:rsidP="0015512A">
      <w:pPr>
        <w:pStyle w:val="PlainText"/>
        <w:spacing w:line="276" w:lineRule="auto"/>
        <w:rPr>
          <w:rFonts w:ascii="Arial" w:hAnsi="Arial" w:cs="Arial"/>
          <w:sz w:val="24"/>
          <w:szCs w:val="24"/>
        </w:rPr>
      </w:pPr>
      <w:r w:rsidRPr="0015512A">
        <w:rPr>
          <w:rFonts w:ascii="Arial" w:hAnsi="Arial" w:cs="Arial"/>
          <w:sz w:val="24"/>
          <w:szCs w:val="24"/>
        </w:rPr>
        <w:t xml:space="preserve">The </w:t>
      </w:r>
      <w:r w:rsidR="00C30EDF" w:rsidRPr="0015512A">
        <w:rPr>
          <w:rFonts w:ascii="Arial" w:hAnsi="Arial" w:cs="Arial"/>
          <w:sz w:val="24"/>
          <w:szCs w:val="24"/>
        </w:rPr>
        <w:t>sigmoidoscopy</w:t>
      </w:r>
      <w:r w:rsidRPr="0015512A">
        <w:rPr>
          <w:rFonts w:ascii="Arial" w:hAnsi="Arial" w:cs="Arial"/>
          <w:sz w:val="24"/>
          <w:szCs w:val="24"/>
        </w:rPr>
        <w:t xml:space="preserve"> procedure takes about 10</w:t>
      </w:r>
      <w:r w:rsidR="00C30EDF" w:rsidRPr="0015512A">
        <w:rPr>
          <w:rFonts w:ascii="Arial" w:hAnsi="Arial" w:cs="Arial"/>
          <w:sz w:val="24"/>
          <w:szCs w:val="24"/>
        </w:rPr>
        <w:t>-15</w:t>
      </w:r>
      <w:r w:rsidRPr="0015512A">
        <w:rPr>
          <w:rFonts w:ascii="Arial" w:hAnsi="Arial" w:cs="Arial"/>
          <w:sz w:val="24"/>
          <w:szCs w:val="24"/>
        </w:rPr>
        <w:t xml:space="preserve"> minutes to complete.  We try and schedule about </w:t>
      </w:r>
      <w:r w:rsidR="00C9144F" w:rsidRPr="0015512A">
        <w:rPr>
          <w:rFonts w:ascii="Arial" w:hAnsi="Arial" w:cs="Arial"/>
          <w:sz w:val="24"/>
          <w:szCs w:val="24"/>
        </w:rPr>
        <w:t>3</w:t>
      </w:r>
      <w:r w:rsidRPr="0015512A">
        <w:rPr>
          <w:rFonts w:ascii="Arial" w:hAnsi="Arial" w:cs="Arial"/>
          <w:sz w:val="24"/>
          <w:szCs w:val="24"/>
        </w:rPr>
        <w:t xml:space="preserve"> pro</w:t>
      </w:r>
      <w:r w:rsidR="00535AF9" w:rsidRPr="0015512A">
        <w:rPr>
          <w:rFonts w:ascii="Arial" w:hAnsi="Arial" w:cs="Arial"/>
          <w:sz w:val="24"/>
          <w:szCs w:val="24"/>
        </w:rPr>
        <w:t>cedures per hour,</w:t>
      </w:r>
      <w:r w:rsidR="00C9144F" w:rsidRPr="0015512A">
        <w:rPr>
          <w:rFonts w:ascii="Arial" w:hAnsi="Arial" w:cs="Arial"/>
          <w:sz w:val="24"/>
          <w:szCs w:val="24"/>
        </w:rPr>
        <w:t xml:space="preserve"> </w:t>
      </w:r>
      <w:r w:rsidRPr="0015512A">
        <w:rPr>
          <w:rFonts w:ascii="Arial" w:hAnsi="Arial" w:cs="Arial"/>
          <w:sz w:val="24"/>
          <w:szCs w:val="24"/>
        </w:rPr>
        <w:t>there may be the occasional overrun</w:t>
      </w:r>
      <w:r w:rsidR="00C9144F" w:rsidRPr="0015512A">
        <w:rPr>
          <w:rFonts w:ascii="Arial" w:hAnsi="Arial" w:cs="Arial"/>
          <w:sz w:val="24"/>
          <w:szCs w:val="24"/>
        </w:rPr>
        <w:t>,</w:t>
      </w:r>
      <w:r w:rsidRPr="0015512A">
        <w:rPr>
          <w:rFonts w:ascii="Arial" w:hAnsi="Arial" w:cs="Arial"/>
          <w:sz w:val="24"/>
          <w:szCs w:val="24"/>
        </w:rPr>
        <w:t xml:space="preserve"> you should expect to be at the </w:t>
      </w:r>
      <w:r w:rsidR="00C9144F" w:rsidRPr="0015512A">
        <w:rPr>
          <w:rFonts w:ascii="Arial" w:hAnsi="Arial" w:cs="Arial"/>
          <w:sz w:val="24"/>
          <w:szCs w:val="24"/>
        </w:rPr>
        <w:t>clinic unit for 60</w:t>
      </w:r>
      <w:r w:rsidR="00F150B2">
        <w:rPr>
          <w:rFonts w:ascii="Arial" w:hAnsi="Arial" w:cs="Arial"/>
          <w:sz w:val="24"/>
          <w:szCs w:val="24"/>
        </w:rPr>
        <w:t>-</w:t>
      </w:r>
      <w:r w:rsidR="00C9144F" w:rsidRPr="0015512A">
        <w:rPr>
          <w:rFonts w:ascii="Arial" w:hAnsi="Arial" w:cs="Arial"/>
          <w:sz w:val="24"/>
          <w:szCs w:val="24"/>
        </w:rPr>
        <w:t>90 minutes</w:t>
      </w:r>
      <w:r w:rsidRPr="0015512A">
        <w:rPr>
          <w:rFonts w:ascii="Arial" w:hAnsi="Arial" w:cs="Arial"/>
          <w:sz w:val="24"/>
          <w:szCs w:val="24"/>
        </w:rPr>
        <w:t>.</w:t>
      </w:r>
    </w:p>
    <w:p w14:paraId="6487C571" w14:textId="77777777" w:rsidR="00BC54E6" w:rsidRPr="0015512A" w:rsidRDefault="00BC54E6" w:rsidP="00BC54E6">
      <w:pPr>
        <w:pStyle w:val="Clauses"/>
        <w:spacing w:line="276" w:lineRule="auto"/>
        <w:rPr>
          <w:rFonts w:ascii="Arial" w:hAnsi="Arial" w:cs="Arial"/>
          <w:b/>
          <w:bCs/>
          <w:szCs w:val="24"/>
        </w:rPr>
      </w:pPr>
    </w:p>
    <w:p w14:paraId="504362F0" w14:textId="720C7F97" w:rsidR="001A71CD" w:rsidRPr="0015512A" w:rsidRDefault="001A71CD" w:rsidP="002D2712">
      <w:pPr>
        <w:pStyle w:val="Clauses"/>
        <w:numPr>
          <w:ilvl w:val="0"/>
          <w:numId w:val="1"/>
        </w:numPr>
        <w:spacing w:line="276" w:lineRule="auto"/>
        <w:rPr>
          <w:rFonts w:ascii="Arial" w:hAnsi="Arial" w:cs="Arial"/>
          <w:b/>
          <w:szCs w:val="24"/>
        </w:rPr>
      </w:pPr>
      <w:r w:rsidRPr="0015512A">
        <w:rPr>
          <w:rFonts w:ascii="Arial" w:hAnsi="Arial" w:cs="Arial"/>
          <w:b/>
          <w:szCs w:val="24"/>
        </w:rPr>
        <w:t xml:space="preserve">What happens when I arrive? </w:t>
      </w:r>
    </w:p>
    <w:p w14:paraId="44377AE9" w14:textId="77777777" w:rsidR="001A71CD" w:rsidRPr="00B8126A" w:rsidRDefault="001A71CD" w:rsidP="00BC54E6">
      <w:pPr>
        <w:pStyle w:val="PlainText"/>
        <w:spacing w:line="276" w:lineRule="auto"/>
        <w:rPr>
          <w:rFonts w:ascii="Arial" w:hAnsi="Arial" w:cs="Arial"/>
          <w:sz w:val="16"/>
          <w:szCs w:val="16"/>
        </w:rPr>
      </w:pPr>
    </w:p>
    <w:p w14:paraId="1F7321CD" w14:textId="2BDC05A3" w:rsidR="00305E95" w:rsidRPr="0015512A" w:rsidRDefault="001A71CD" w:rsidP="0015512A">
      <w:pPr>
        <w:pStyle w:val="PlainText"/>
        <w:widowControl w:val="0"/>
        <w:spacing w:line="276" w:lineRule="auto"/>
        <w:rPr>
          <w:rFonts w:ascii="Arial" w:hAnsi="Arial" w:cs="Arial"/>
          <w:sz w:val="24"/>
          <w:szCs w:val="24"/>
        </w:rPr>
      </w:pPr>
      <w:r w:rsidRPr="0015512A">
        <w:rPr>
          <w:rFonts w:ascii="Arial" w:hAnsi="Arial" w:cs="Arial"/>
          <w:sz w:val="24"/>
          <w:szCs w:val="24"/>
        </w:rPr>
        <w:t>On arrival, please</w:t>
      </w:r>
      <w:r w:rsidR="00B67844" w:rsidRPr="0015512A">
        <w:rPr>
          <w:rFonts w:ascii="Arial" w:hAnsi="Arial" w:cs="Arial"/>
          <w:sz w:val="24"/>
          <w:szCs w:val="24"/>
        </w:rPr>
        <w:t xml:space="preserve"> report to </w:t>
      </w:r>
      <w:r w:rsidR="004A40C3">
        <w:rPr>
          <w:rFonts w:ascii="Arial" w:hAnsi="Arial" w:cs="Arial"/>
          <w:sz w:val="24"/>
          <w:szCs w:val="24"/>
        </w:rPr>
        <w:t xml:space="preserve">main </w:t>
      </w:r>
      <w:r w:rsidR="00305E95" w:rsidRPr="0015512A">
        <w:rPr>
          <w:rFonts w:ascii="Arial" w:hAnsi="Arial" w:cs="Arial"/>
          <w:sz w:val="24"/>
          <w:szCs w:val="24"/>
        </w:rPr>
        <w:t>reception</w:t>
      </w:r>
      <w:r w:rsidRPr="0015512A">
        <w:rPr>
          <w:rFonts w:ascii="Arial" w:hAnsi="Arial" w:cs="Arial"/>
          <w:sz w:val="24"/>
          <w:szCs w:val="24"/>
        </w:rPr>
        <w:t xml:space="preserve"> </w:t>
      </w:r>
      <w:r w:rsidR="00305E95" w:rsidRPr="0015512A">
        <w:rPr>
          <w:rFonts w:ascii="Arial" w:hAnsi="Arial" w:cs="Arial"/>
          <w:sz w:val="24"/>
          <w:szCs w:val="24"/>
        </w:rPr>
        <w:t>on t</w:t>
      </w:r>
      <w:r w:rsidR="002A1A92" w:rsidRPr="0015512A">
        <w:rPr>
          <w:rFonts w:ascii="Arial" w:hAnsi="Arial" w:cs="Arial"/>
          <w:sz w:val="24"/>
          <w:szCs w:val="24"/>
        </w:rPr>
        <w:t xml:space="preserve">he ground floor, </w:t>
      </w:r>
      <w:r w:rsidR="007C3041">
        <w:rPr>
          <w:rFonts w:ascii="Arial" w:hAnsi="Arial" w:cs="Arial"/>
          <w:sz w:val="24"/>
          <w:szCs w:val="24"/>
        </w:rPr>
        <w:t xml:space="preserve">where you will be directed to </w:t>
      </w:r>
      <w:r w:rsidR="002A1A92" w:rsidRPr="0015512A">
        <w:rPr>
          <w:rFonts w:ascii="Arial" w:hAnsi="Arial" w:cs="Arial"/>
          <w:sz w:val="24"/>
          <w:szCs w:val="24"/>
        </w:rPr>
        <w:t xml:space="preserve">the Endoscopy Suite on the </w:t>
      </w:r>
      <w:r w:rsidR="00010354">
        <w:rPr>
          <w:rFonts w:ascii="Arial" w:hAnsi="Arial" w:cs="Arial"/>
          <w:sz w:val="24"/>
          <w:szCs w:val="24"/>
        </w:rPr>
        <w:t>second</w:t>
      </w:r>
      <w:r w:rsidR="002A1A92" w:rsidRPr="0015512A">
        <w:rPr>
          <w:rFonts w:ascii="Arial" w:hAnsi="Arial" w:cs="Arial"/>
          <w:sz w:val="24"/>
          <w:szCs w:val="24"/>
        </w:rPr>
        <w:t xml:space="preserve"> floor. Y</w:t>
      </w:r>
      <w:r w:rsidR="00D67AEB" w:rsidRPr="0015512A">
        <w:rPr>
          <w:rFonts w:ascii="Arial" w:hAnsi="Arial" w:cs="Arial"/>
          <w:sz w:val="24"/>
          <w:szCs w:val="24"/>
        </w:rPr>
        <w:t xml:space="preserve">ou will </w:t>
      </w:r>
      <w:r w:rsidR="00BB6DCF" w:rsidRPr="0015512A">
        <w:rPr>
          <w:rFonts w:ascii="Arial" w:hAnsi="Arial" w:cs="Arial"/>
          <w:sz w:val="24"/>
          <w:szCs w:val="24"/>
        </w:rPr>
        <w:t xml:space="preserve">then </w:t>
      </w:r>
      <w:r w:rsidR="00D67AEB" w:rsidRPr="0015512A">
        <w:rPr>
          <w:rFonts w:ascii="Arial" w:hAnsi="Arial" w:cs="Arial"/>
          <w:sz w:val="24"/>
          <w:szCs w:val="24"/>
        </w:rPr>
        <w:t xml:space="preserve">be greeted by a </w:t>
      </w:r>
      <w:r w:rsidR="00B67844" w:rsidRPr="0015512A">
        <w:rPr>
          <w:rFonts w:ascii="Arial" w:hAnsi="Arial" w:cs="Arial"/>
          <w:sz w:val="24"/>
          <w:szCs w:val="24"/>
        </w:rPr>
        <w:t>nurse and escorted to the assessment area</w:t>
      </w:r>
      <w:r w:rsidR="004A40C3">
        <w:rPr>
          <w:rFonts w:ascii="Arial" w:hAnsi="Arial" w:cs="Arial"/>
          <w:sz w:val="24"/>
          <w:szCs w:val="24"/>
        </w:rPr>
        <w:t>. I</w:t>
      </w:r>
      <w:r w:rsidR="00B67844" w:rsidRPr="0015512A">
        <w:rPr>
          <w:rFonts w:ascii="Arial" w:hAnsi="Arial" w:cs="Arial"/>
          <w:sz w:val="24"/>
          <w:szCs w:val="24"/>
        </w:rPr>
        <w:t xml:space="preserve">f the nurse is not </w:t>
      </w:r>
      <w:r w:rsidR="005C6789" w:rsidRPr="0015512A">
        <w:rPr>
          <w:rFonts w:ascii="Arial" w:hAnsi="Arial" w:cs="Arial"/>
          <w:sz w:val="24"/>
          <w:szCs w:val="24"/>
        </w:rPr>
        <w:t>available,</w:t>
      </w:r>
      <w:r w:rsidR="00B67844" w:rsidRPr="0015512A">
        <w:rPr>
          <w:rFonts w:ascii="Arial" w:hAnsi="Arial" w:cs="Arial"/>
          <w:sz w:val="24"/>
          <w:szCs w:val="24"/>
        </w:rPr>
        <w:t xml:space="preserve"> please take a seat and make yourself known when they return.</w:t>
      </w:r>
      <w:r w:rsidR="00D67AEB" w:rsidRPr="0015512A">
        <w:rPr>
          <w:rFonts w:ascii="Arial" w:hAnsi="Arial" w:cs="Arial"/>
          <w:sz w:val="24"/>
          <w:szCs w:val="24"/>
        </w:rPr>
        <w:t xml:space="preserve"> </w:t>
      </w:r>
      <w:r w:rsidR="009668CF" w:rsidRPr="0015512A">
        <w:rPr>
          <w:rFonts w:ascii="Arial" w:hAnsi="Arial" w:cs="Arial"/>
          <w:sz w:val="24"/>
          <w:szCs w:val="24"/>
        </w:rPr>
        <w:t>You</w:t>
      </w:r>
      <w:r w:rsidR="00D67AEB" w:rsidRPr="0015512A">
        <w:rPr>
          <w:rFonts w:ascii="Arial" w:hAnsi="Arial" w:cs="Arial"/>
          <w:sz w:val="24"/>
          <w:szCs w:val="24"/>
        </w:rPr>
        <w:t xml:space="preserve"> will </w:t>
      </w:r>
      <w:r w:rsidR="009668CF" w:rsidRPr="0015512A">
        <w:rPr>
          <w:rFonts w:ascii="Arial" w:hAnsi="Arial" w:cs="Arial"/>
          <w:sz w:val="24"/>
          <w:szCs w:val="24"/>
        </w:rPr>
        <w:t xml:space="preserve">be </w:t>
      </w:r>
      <w:r w:rsidR="00D67AEB" w:rsidRPr="0015512A">
        <w:rPr>
          <w:rFonts w:ascii="Arial" w:hAnsi="Arial" w:cs="Arial"/>
          <w:sz w:val="24"/>
          <w:szCs w:val="24"/>
        </w:rPr>
        <w:t>ask</w:t>
      </w:r>
      <w:r w:rsidR="009668CF" w:rsidRPr="0015512A">
        <w:rPr>
          <w:rFonts w:ascii="Arial" w:hAnsi="Arial" w:cs="Arial"/>
          <w:sz w:val="24"/>
          <w:szCs w:val="24"/>
        </w:rPr>
        <w:t xml:space="preserve">ed </w:t>
      </w:r>
      <w:r w:rsidR="00D67AEB" w:rsidRPr="0015512A">
        <w:rPr>
          <w:rFonts w:ascii="Arial" w:hAnsi="Arial" w:cs="Arial"/>
          <w:sz w:val="24"/>
          <w:szCs w:val="24"/>
        </w:rPr>
        <w:t>a few que</w:t>
      </w:r>
      <w:r w:rsidR="00B67844" w:rsidRPr="0015512A">
        <w:rPr>
          <w:rFonts w:ascii="Arial" w:hAnsi="Arial" w:cs="Arial"/>
          <w:sz w:val="24"/>
          <w:szCs w:val="24"/>
        </w:rPr>
        <w:t xml:space="preserve">stions </w:t>
      </w:r>
      <w:r w:rsidR="00BB6DCF" w:rsidRPr="0015512A">
        <w:rPr>
          <w:rFonts w:ascii="Arial" w:hAnsi="Arial" w:cs="Arial"/>
          <w:sz w:val="24"/>
          <w:szCs w:val="24"/>
        </w:rPr>
        <w:t>regarding your medical condition and any past surgery or illness you have had</w:t>
      </w:r>
      <w:r w:rsidR="00116304">
        <w:rPr>
          <w:rFonts w:ascii="Arial" w:hAnsi="Arial" w:cs="Arial"/>
          <w:sz w:val="24"/>
          <w:szCs w:val="24"/>
        </w:rPr>
        <w:t>,</w:t>
      </w:r>
      <w:r w:rsidR="00BB6DCF" w:rsidRPr="0015512A">
        <w:rPr>
          <w:rFonts w:ascii="Arial" w:hAnsi="Arial" w:cs="Arial"/>
          <w:sz w:val="24"/>
          <w:szCs w:val="24"/>
        </w:rPr>
        <w:t xml:space="preserve"> to confirm that you are fi</w:t>
      </w:r>
      <w:r w:rsidR="007A534F" w:rsidRPr="0015512A">
        <w:rPr>
          <w:rFonts w:ascii="Arial" w:hAnsi="Arial" w:cs="Arial"/>
          <w:sz w:val="24"/>
          <w:szCs w:val="24"/>
        </w:rPr>
        <w:t xml:space="preserve">t to undergo the investigation. </w:t>
      </w:r>
      <w:r w:rsidR="00E321AF" w:rsidRPr="0015512A">
        <w:rPr>
          <w:rFonts w:ascii="Arial" w:hAnsi="Arial" w:cs="Arial"/>
          <w:sz w:val="24"/>
          <w:szCs w:val="24"/>
        </w:rPr>
        <w:t>If</w:t>
      </w:r>
      <w:r w:rsidR="00D67AEB" w:rsidRPr="0015512A">
        <w:rPr>
          <w:rFonts w:ascii="Arial" w:hAnsi="Arial" w:cs="Arial"/>
          <w:sz w:val="24"/>
          <w:szCs w:val="24"/>
        </w:rPr>
        <w:t xml:space="preserve"> you have not already done so, and you are happy to proceed, you will</w:t>
      </w:r>
      <w:r w:rsidR="00BB6DCF" w:rsidRPr="0015512A">
        <w:rPr>
          <w:rFonts w:ascii="Arial" w:hAnsi="Arial" w:cs="Arial"/>
          <w:sz w:val="24"/>
          <w:szCs w:val="24"/>
        </w:rPr>
        <w:t xml:space="preserve"> </w:t>
      </w:r>
      <w:r w:rsidR="00E321AF" w:rsidRPr="0015512A">
        <w:rPr>
          <w:rFonts w:ascii="Arial" w:hAnsi="Arial" w:cs="Arial"/>
          <w:sz w:val="24"/>
          <w:szCs w:val="24"/>
        </w:rPr>
        <w:t xml:space="preserve">then </w:t>
      </w:r>
      <w:r w:rsidR="00BB6DCF" w:rsidRPr="0015512A">
        <w:rPr>
          <w:rFonts w:ascii="Arial" w:hAnsi="Arial" w:cs="Arial"/>
          <w:sz w:val="24"/>
          <w:szCs w:val="24"/>
        </w:rPr>
        <w:t>be asked to sign your Consent F</w:t>
      </w:r>
      <w:r w:rsidR="00D67AEB" w:rsidRPr="0015512A">
        <w:rPr>
          <w:rFonts w:ascii="Arial" w:hAnsi="Arial" w:cs="Arial"/>
          <w:sz w:val="24"/>
          <w:szCs w:val="24"/>
        </w:rPr>
        <w:t>orm</w:t>
      </w:r>
      <w:r w:rsidR="00AD59A1" w:rsidRPr="0015512A">
        <w:rPr>
          <w:rFonts w:ascii="Arial" w:hAnsi="Arial" w:cs="Arial"/>
          <w:sz w:val="24"/>
          <w:szCs w:val="24"/>
        </w:rPr>
        <w:t>. You will then need to undress</w:t>
      </w:r>
      <w:r w:rsidR="00235C6E">
        <w:rPr>
          <w:rFonts w:ascii="Arial" w:hAnsi="Arial" w:cs="Arial"/>
          <w:sz w:val="24"/>
          <w:szCs w:val="24"/>
        </w:rPr>
        <w:t xml:space="preserve">, </w:t>
      </w:r>
      <w:r w:rsidR="00AD59A1" w:rsidRPr="0015512A">
        <w:rPr>
          <w:rFonts w:ascii="Arial" w:hAnsi="Arial" w:cs="Arial"/>
          <w:sz w:val="24"/>
          <w:szCs w:val="24"/>
        </w:rPr>
        <w:t>change into a theatre gown and put on your dressing gown and slippers</w:t>
      </w:r>
      <w:r w:rsidR="00E321AF" w:rsidRPr="0015512A">
        <w:rPr>
          <w:rFonts w:ascii="Arial" w:hAnsi="Arial" w:cs="Arial"/>
          <w:sz w:val="24"/>
          <w:szCs w:val="24"/>
        </w:rPr>
        <w:t xml:space="preserve"> in readiness for </w:t>
      </w:r>
      <w:r w:rsidR="00535AF9" w:rsidRPr="0015512A">
        <w:rPr>
          <w:rFonts w:ascii="Arial" w:hAnsi="Arial" w:cs="Arial"/>
          <w:sz w:val="24"/>
          <w:szCs w:val="24"/>
        </w:rPr>
        <w:t>the procedure.</w:t>
      </w:r>
      <w:r w:rsidR="007A534F" w:rsidRPr="0015512A">
        <w:rPr>
          <w:rFonts w:ascii="Arial" w:hAnsi="Arial" w:cs="Arial"/>
          <w:sz w:val="24"/>
          <w:szCs w:val="24"/>
        </w:rPr>
        <w:t xml:space="preserve"> During the assessment the nurse may offer you the use of Entonox during the procedure</w:t>
      </w:r>
      <w:r w:rsidR="008D2686">
        <w:rPr>
          <w:rFonts w:ascii="Arial" w:hAnsi="Arial" w:cs="Arial"/>
          <w:sz w:val="24"/>
          <w:szCs w:val="24"/>
        </w:rPr>
        <w:t>,</w:t>
      </w:r>
      <w:r w:rsidR="007A534F" w:rsidRPr="0015512A">
        <w:rPr>
          <w:rFonts w:ascii="Arial" w:hAnsi="Arial" w:cs="Arial"/>
          <w:sz w:val="24"/>
          <w:szCs w:val="24"/>
        </w:rPr>
        <w:t xml:space="preserve"> this will be dependent on your current medical condition.</w:t>
      </w:r>
    </w:p>
    <w:p w14:paraId="1EE47131" w14:textId="77777777" w:rsidR="00535AF9" w:rsidRPr="0015512A" w:rsidRDefault="00535AF9" w:rsidP="00BC54E6">
      <w:pPr>
        <w:pStyle w:val="PlainText"/>
        <w:widowControl w:val="0"/>
        <w:spacing w:line="276" w:lineRule="auto"/>
        <w:rPr>
          <w:rFonts w:ascii="Arial" w:hAnsi="Arial" w:cs="Arial"/>
          <w:sz w:val="24"/>
          <w:szCs w:val="24"/>
        </w:rPr>
      </w:pPr>
    </w:p>
    <w:p w14:paraId="3CD735B9" w14:textId="77777777" w:rsidR="00D67AEB" w:rsidRPr="0015512A" w:rsidRDefault="00D67AEB" w:rsidP="002D2712">
      <w:pPr>
        <w:pStyle w:val="PlainText"/>
        <w:numPr>
          <w:ilvl w:val="0"/>
          <w:numId w:val="1"/>
        </w:numPr>
        <w:spacing w:line="276" w:lineRule="auto"/>
        <w:rPr>
          <w:rFonts w:ascii="Arial" w:hAnsi="Arial" w:cs="Arial"/>
          <w:b/>
          <w:sz w:val="24"/>
          <w:szCs w:val="24"/>
        </w:rPr>
      </w:pPr>
      <w:r w:rsidRPr="0015512A">
        <w:rPr>
          <w:rFonts w:ascii="Arial" w:hAnsi="Arial" w:cs="Arial"/>
          <w:b/>
          <w:sz w:val="24"/>
          <w:szCs w:val="24"/>
        </w:rPr>
        <w:t xml:space="preserve">What is a biopsy? </w:t>
      </w:r>
    </w:p>
    <w:p w14:paraId="2734DAA4" w14:textId="77777777" w:rsidR="00D67AEB" w:rsidRPr="00B8126A" w:rsidRDefault="00D67AEB" w:rsidP="00BC54E6">
      <w:pPr>
        <w:pStyle w:val="PlainText"/>
        <w:spacing w:line="276" w:lineRule="auto"/>
        <w:rPr>
          <w:rFonts w:ascii="Arial" w:hAnsi="Arial" w:cs="Arial"/>
          <w:sz w:val="16"/>
          <w:szCs w:val="16"/>
        </w:rPr>
      </w:pPr>
    </w:p>
    <w:p w14:paraId="31B496A7" w14:textId="05BBC611" w:rsidR="00D67AEB" w:rsidRPr="0015512A" w:rsidRDefault="00D67AEB" w:rsidP="0015512A">
      <w:pPr>
        <w:pStyle w:val="PlainText"/>
        <w:spacing w:line="276" w:lineRule="auto"/>
        <w:rPr>
          <w:rFonts w:ascii="Arial" w:hAnsi="Arial" w:cs="Arial"/>
          <w:sz w:val="24"/>
          <w:szCs w:val="24"/>
        </w:rPr>
      </w:pPr>
      <w:r w:rsidRPr="0015512A">
        <w:rPr>
          <w:rFonts w:ascii="Arial" w:hAnsi="Arial" w:cs="Arial"/>
          <w:sz w:val="24"/>
          <w:szCs w:val="24"/>
        </w:rPr>
        <w:t xml:space="preserve">During the procedure samples may be taken from the lining of your </w:t>
      </w:r>
      <w:r w:rsidR="00272ACF" w:rsidRPr="0015512A">
        <w:rPr>
          <w:rFonts w:ascii="Arial" w:hAnsi="Arial" w:cs="Arial"/>
          <w:sz w:val="24"/>
          <w:szCs w:val="24"/>
        </w:rPr>
        <w:t>lower colon</w:t>
      </w:r>
      <w:r w:rsidR="000B6372" w:rsidRPr="0015512A">
        <w:rPr>
          <w:rFonts w:ascii="Arial" w:hAnsi="Arial" w:cs="Arial"/>
          <w:sz w:val="24"/>
          <w:szCs w:val="24"/>
        </w:rPr>
        <w:t>.</w:t>
      </w:r>
      <w:r w:rsidRPr="0015512A">
        <w:rPr>
          <w:rFonts w:ascii="Arial" w:hAnsi="Arial" w:cs="Arial"/>
          <w:sz w:val="24"/>
          <w:szCs w:val="24"/>
        </w:rPr>
        <w:t xml:space="preserve"> These </w:t>
      </w:r>
      <w:r w:rsidR="000B6372" w:rsidRPr="0015512A">
        <w:rPr>
          <w:rFonts w:ascii="Arial" w:hAnsi="Arial" w:cs="Arial"/>
          <w:sz w:val="24"/>
          <w:szCs w:val="24"/>
        </w:rPr>
        <w:t xml:space="preserve">samples </w:t>
      </w:r>
      <w:r w:rsidRPr="0015512A">
        <w:rPr>
          <w:rFonts w:ascii="Arial" w:hAnsi="Arial" w:cs="Arial"/>
          <w:sz w:val="24"/>
          <w:szCs w:val="24"/>
        </w:rPr>
        <w:t>will be retained</w:t>
      </w:r>
      <w:r w:rsidR="000B6372" w:rsidRPr="0015512A">
        <w:rPr>
          <w:rFonts w:ascii="Arial" w:hAnsi="Arial" w:cs="Arial"/>
          <w:sz w:val="24"/>
          <w:szCs w:val="24"/>
        </w:rPr>
        <w:t xml:space="preserve"> and sent for hospital laboratory analysis</w:t>
      </w:r>
      <w:r w:rsidRPr="0015512A">
        <w:rPr>
          <w:rFonts w:ascii="Arial" w:hAnsi="Arial" w:cs="Arial"/>
          <w:sz w:val="24"/>
          <w:szCs w:val="24"/>
        </w:rPr>
        <w:t xml:space="preserve">. This procedure is </w:t>
      </w:r>
      <w:r w:rsidR="005C6789" w:rsidRPr="0015512A">
        <w:rPr>
          <w:rFonts w:ascii="Arial" w:hAnsi="Arial" w:cs="Arial"/>
          <w:sz w:val="24"/>
          <w:szCs w:val="24"/>
        </w:rPr>
        <w:t>painless,</w:t>
      </w:r>
      <w:r w:rsidRPr="0015512A">
        <w:rPr>
          <w:rFonts w:ascii="Arial" w:hAnsi="Arial" w:cs="Arial"/>
          <w:sz w:val="24"/>
          <w:szCs w:val="24"/>
        </w:rPr>
        <w:t xml:space="preserve"> and you will probably not be aware of it being done. The results of the biopsies will </w:t>
      </w:r>
      <w:r w:rsidR="000B6372" w:rsidRPr="0015512A">
        <w:rPr>
          <w:rFonts w:ascii="Arial" w:hAnsi="Arial" w:cs="Arial"/>
          <w:sz w:val="24"/>
          <w:szCs w:val="24"/>
        </w:rPr>
        <w:t xml:space="preserve">usually be made available to your GP within </w:t>
      </w:r>
      <w:r w:rsidR="000B0E3B" w:rsidRPr="0015512A">
        <w:rPr>
          <w:rFonts w:ascii="Arial" w:hAnsi="Arial" w:cs="Arial"/>
          <w:sz w:val="24"/>
          <w:szCs w:val="24"/>
        </w:rPr>
        <w:t xml:space="preserve">6 </w:t>
      </w:r>
      <w:r w:rsidR="000B6372" w:rsidRPr="0015512A">
        <w:rPr>
          <w:rFonts w:ascii="Arial" w:hAnsi="Arial" w:cs="Arial"/>
          <w:sz w:val="24"/>
          <w:szCs w:val="24"/>
        </w:rPr>
        <w:t xml:space="preserve">weeks of your investigation.  </w:t>
      </w:r>
      <w:r w:rsidRPr="0015512A">
        <w:rPr>
          <w:rFonts w:ascii="Arial" w:hAnsi="Arial" w:cs="Arial"/>
          <w:sz w:val="24"/>
          <w:szCs w:val="24"/>
        </w:rPr>
        <w:t xml:space="preserve">Any photographs will be recorded in your notes. </w:t>
      </w:r>
    </w:p>
    <w:p w14:paraId="0E668A49" w14:textId="77777777" w:rsidR="00BC54E6" w:rsidRPr="0015512A" w:rsidRDefault="00BC54E6" w:rsidP="00BC54E6">
      <w:pPr>
        <w:pStyle w:val="PlainText"/>
        <w:spacing w:line="276" w:lineRule="auto"/>
        <w:ind w:left="720"/>
        <w:rPr>
          <w:rFonts w:ascii="Arial" w:hAnsi="Arial" w:cs="Arial"/>
          <w:sz w:val="24"/>
          <w:szCs w:val="24"/>
        </w:rPr>
      </w:pPr>
    </w:p>
    <w:p w14:paraId="57FE51AD" w14:textId="77777777" w:rsidR="00D67AEB" w:rsidRPr="00A10020" w:rsidRDefault="00D67AEB" w:rsidP="002D2712">
      <w:pPr>
        <w:pStyle w:val="PlainText"/>
        <w:numPr>
          <w:ilvl w:val="0"/>
          <w:numId w:val="1"/>
        </w:numPr>
        <w:spacing w:line="276" w:lineRule="auto"/>
        <w:rPr>
          <w:rFonts w:ascii="Arial" w:hAnsi="Arial" w:cs="Arial"/>
          <w:b/>
          <w:sz w:val="24"/>
          <w:szCs w:val="24"/>
        </w:rPr>
      </w:pPr>
      <w:r w:rsidRPr="00A10020">
        <w:rPr>
          <w:rFonts w:ascii="Arial" w:hAnsi="Arial" w:cs="Arial"/>
          <w:b/>
          <w:sz w:val="24"/>
          <w:szCs w:val="24"/>
        </w:rPr>
        <w:t xml:space="preserve">Risks </w:t>
      </w:r>
    </w:p>
    <w:p w14:paraId="3323A03F" w14:textId="77777777" w:rsidR="00B21566" w:rsidRPr="00B8126A" w:rsidRDefault="00B21566" w:rsidP="00B21566">
      <w:pPr>
        <w:pStyle w:val="PlainText"/>
        <w:tabs>
          <w:tab w:val="clear" w:pos="720"/>
        </w:tabs>
        <w:spacing w:line="276" w:lineRule="auto"/>
        <w:ind w:left="720"/>
        <w:rPr>
          <w:rFonts w:ascii="Arial" w:hAnsi="Arial" w:cs="Arial"/>
          <w:b/>
          <w:sz w:val="16"/>
          <w:szCs w:val="16"/>
        </w:rPr>
      </w:pPr>
    </w:p>
    <w:p w14:paraId="529048F7" w14:textId="77777777" w:rsidR="0048715D" w:rsidRPr="0093682D" w:rsidRDefault="0048715D" w:rsidP="0015512A">
      <w:pPr>
        <w:jc w:val="both"/>
        <w:rPr>
          <w:rFonts w:ascii="Arial" w:hAnsi="Arial" w:cs="Arial"/>
          <w:szCs w:val="24"/>
        </w:rPr>
      </w:pPr>
      <w:r w:rsidRPr="0093682D">
        <w:rPr>
          <w:rFonts w:ascii="Arial" w:hAnsi="Arial" w:cs="Arial"/>
          <w:szCs w:val="24"/>
        </w:rPr>
        <w:t>A flexible sigmoidoscopy is generally an extremely safe procedure and complications are very rare. It is important that you are aware of the risks/ benefits and the possible alternative means of investigating your lower bowel before giving your consent to having the procedure.</w:t>
      </w:r>
    </w:p>
    <w:p w14:paraId="785CF53B" w14:textId="55D38A18" w:rsidR="00853947" w:rsidRPr="00C052E1" w:rsidRDefault="00853947" w:rsidP="00C052E1">
      <w:pPr>
        <w:tabs>
          <w:tab w:val="left" w:pos="3349"/>
        </w:tabs>
        <w:jc w:val="both"/>
        <w:rPr>
          <w:rFonts w:ascii="Arial" w:hAnsi="Arial" w:cs="Arial"/>
          <w:szCs w:val="24"/>
        </w:rPr>
      </w:pPr>
    </w:p>
    <w:p w14:paraId="75A38B02" w14:textId="18726A19" w:rsidR="0048715D" w:rsidRPr="00853947" w:rsidRDefault="00D15000" w:rsidP="00853947">
      <w:pPr>
        <w:tabs>
          <w:tab w:val="left" w:pos="3349"/>
        </w:tabs>
        <w:jc w:val="both"/>
        <w:rPr>
          <w:rFonts w:ascii="Arial" w:hAnsi="Arial" w:cs="Arial"/>
          <w:szCs w:val="24"/>
        </w:rPr>
      </w:pPr>
      <w:r w:rsidRPr="00853947">
        <w:rPr>
          <w:rFonts w:ascii="Arial" w:hAnsi="Arial" w:cs="Arial"/>
          <w:szCs w:val="24"/>
        </w:rPr>
        <w:t>T</w:t>
      </w:r>
      <w:r w:rsidR="0048715D" w:rsidRPr="00853947">
        <w:rPr>
          <w:rFonts w:ascii="Arial" w:hAnsi="Arial" w:cs="Arial"/>
          <w:szCs w:val="24"/>
        </w:rPr>
        <w:t>he main complications that can occur during a flexible sigmoidoscopy include the following:</w:t>
      </w:r>
    </w:p>
    <w:p w14:paraId="0F45F4E3" w14:textId="77777777" w:rsidR="00D15000" w:rsidRPr="0093682D" w:rsidRDefault="00D15000" w:rsidP="00D15000">
      <w:pPr>
        <w:jc w:val="both"/>
        <w:rPr>
          <w:rFonts w:ascii="Arial" w:hAnsi="Arial" w:cs="Arial"/>
          <w:szCs w:val="24"/>
        </w:rPr>
      </w:pPr>
    </w:p>
    <w:p w14:paraId="35493E2E" w14:textId="3C1F13C3" w:rsidR="0048715D"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 xml:space="preserve">A perforation or tear of the lining of the bowel wall. This can occur in about 1 in 10,000 cases. The risk is higher for polyp removal or if a stretching procedure is required. The bigger the polyp removed, the greater is the risk. This clearly does not apply to the service we provide as polyps may be biopsied but are not removed during your procedure with us. If a perforation occurs, you will need to be monitored in hospital and </w:t>
      </w:r>
      <w:r w:rsidRPr="0093682D">
        <w:rPr>
          <w:rFonts w:ascii="Arial" w:hAnsi="Arial" w:cs="Arial"/>
          <w:sz w:val="24"/>
          <w:szCs w:val="24"/>
        </w:rPr>
        <w:lastRenderedPageBreak/>
        <w:t>may require further investigations such as CT scans to monitor your progress. Surgery may be required to repair the tear.</w:t>
      </w:r>
    </w:p>
    <w:p w14:paraId="55E3485F" w14:textId="1218695D" w:rsidR="0048715D"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 xml:space="preserve">Bleeding is common after a biopsy and is usually not serious and will stop on </w:t>
      </w:r>
      <w:r w:rsidR="005C6789" w:rsidRPr="0093682D">
        <w:rPr>
          <w:rFonts w:ascii="Arial" w:hAnsi="Arial" w:cs="Arial"/>
          <w:sz w:val="24"/>
          <w:szCs w:val="24"/>
        </w:rPr>
        <w:t>its</w:t>
      </w:r>
      <w:r w:rsidRPr="0093682D">
        <w:rPr>
          <w:rFonts w:ascii="Arial" w:hAnsi="Arial" w:cs="Arial"/>
          <w:sz w:val="24"/>
          <w:szCs w:val="24"/>
        </w:rPr>
        <w:t xml:space="preserve"> own. The risk of bleeding is higher if you are on blood thinners. It is quite common to notice small traces of blood in your stools after a biopsy has been taken. Should this become heavier or remain persistent then you will need to seek medical attention to be reviewed.</w:t>
      </w:r>
    </w:p>
    <w:p w14:paraId="6D1B9101" w14:textId="53FE54B7" w:rsidR="00D67AEB" w:rsidRPr="0093682D" w:rsidRDefault="0048715D" w:rsidP="002D2712">
      <w:pPr>
        <w:pStyle w:val="ListParagraph"/>
        <w:numPr>
          <w:ilvl w:val="0"/>
          <w:numId w:val="3"/>
        </w:numPr>
        <w:jc w:val="both"/>
        <w:rPr>
          <w:rFonts w:ascii="Arial" w:hAnsi="Arial" w:cs="Arial"/>
          <w:sz w:val="24"/>
          <w:szCs w:val="24"/>
        </w:rPr>
      </w:pPr>
      <w:r w:rsidRPr="0093682D">
        <w:rPr>
          <w:rFonts w:ascii="Arial" w:hAnsi="Arial" w:cs="Arial"/>
          <w:sz w:val="24"/>
          <w:szCs w:val="24"/>
        </w:rPr>
        <w:t>Abdominal discomfort and bloating can occur after your procedure. This is due to the air that is put into your bowel during the procedure. This will soon pass as you pass this air in the usual way. Should you experience worsening pain or bloating then you should seek further medical attention to be reviewed.</w:t>
      </w:r>
    </w:p>
    <w:p w14:paraId="5596B4B2" w14:textId="77777777" w:rsidR="00D67AEB" w:rsidRPr="00261FF5" w:rsidRDefault="00D67AEB" w:rsidP="002D2712">
      <w:pPr>
        <w:pStyle w:val="PlainText"/>
        <w:numPr>
          <w:ilvl w:val="0"/>
          <w:numId w:val="1"/>
        </w:numPr>
        <w:spacing w:line="276" w:lineRule="auto"/>
        <w:rPr>
          <w:rFonts w:ascii="Arial" w:hAnsi="Arial" w:cs="Arial"/>
          <w:b/>
          <w:sz w:val="24"/>
          <w:szCs w:val="24"/>
        </w:rPr>
      </w:pPr>
      <w:r w:rsidRPr="00261FF5">
        <w:rPr>
          <w:rFonts w:ascii="Arial" w:hAnsi="Arial" w:cs="Arial"/>
          <w:b/>
          <w:sz w:val="24"/>
          <w:szCs w:val="24"/>
        </w:rPr>
        <w:t xml:space="preserve">Side effects </w:t>
      </w:r>
    </w:p>
    <w:p w14:paraId="119EE8B5" w14:textId="77777777" w:rsidR="00D67AEB" w:rsidRPr="00B8126A" w:rsidRDefault="00D67AEB" w:rsidP="00BC54E6">
      <w:pPr>
        <w:pStyle w:val="PlainText"/>
        <w:spacing w:line="276" w:lineRule="auto"/>
        <w:rPr>
          <w:rFonts w:ascii="Arial" w:hAnsi="Arial" w:cs="Arial"/>
          <w:sz w:val="16"/>
          <w:szCs w:val="16"/>
        </w:rPr>
      </w:pPr>
    </w:p>
    <w:p w14:paraId="2360FBC9" w14:textId="337F6FBB" w:rsidR="00D67AEB" w:rsidRPr="00261FF5" w:rsidRDefault="00D67AEB" w:rsidP="00065613">
      <w:pPr>
        <w:pStyle w:val="PlainText"/>
        <w:spacing w:line="276" w:lineRule="auto"/>
        <w:rPr>
          <w:rFonts w:ascii="Arial" w:hAnsi="Arial" w:cs="Arial"/>
          <w:sz w:val="24"/>
          <w:szCs w:val="24"/>
        </w:rPr>
      </w:pPr>
      <w:r w:rsidRPr="00261FF5">
        <w:rPr>
          <w:rFonts w:ascii="Arial" w:hAnsi="Arial" w:cs="Arial"/>
          <w:sz w:val="24"/>
          <w:szCs w:val="24"/>
        </w:rPr>
        <w:t xml:space="preserve">Serious side effects from this procedure are rare but for the rest of the day you may </w:t>
      </w:r>
      <w:r w:rsidR="00C1674E" w:rsidRPr="00261FF5">
        <w:rPr>
          <w:rFonts w:ascii="Arial" w:hAnsi="Arial" w:cs="Arial"/>
          <w:sz w:val="24"/>
          <w:szCs w:val="24"/>
        </w:rPr>
        <w:t xml:space="preserve">feel a little bloated </w:t>
      </w:r>
      <w:r w:rsidRPr="00261FF5">
        <w:rPr>
          <w:rFonts w:ascii="Arial" w:hAnsi="Arial" w:cs="Arial"/>
          <w:sz w:val="24"/>
          <w:szCs w:val="24"/>
        </w:rPr>
        <w:t xml:space="preserve">if some air we use in the test has been left behind. </w:t>
      </w:r>
      <w:r w:rsidR="00C1674E" w:rsidRPr="00261FF5">
        <w:rPr>
          <w:rFonts w:ascii="Arial" w:hAnsi="Arial" w:cs="Arial"/>
          <w:sz w:val="24"/>
          <w:szCs w:val="24"/>
        </w:rPr>
        <w:t>This</w:t>
      </w:r>
      <w:r w:rsidRPr="00261FF5">
        <w:rPr>
          <w:rFonts w:ascii="Arial" w:hAnsi="Arial" w:cs="Arial"/>
          <w:sz w:val="24"/>
          <w:szCs w:val="24"/>
        </w:rPr>
        <w:t xml:space="preserve"> will pass and there is no need for medication. </w:t>
      </w:r>
    </w:p>
    <w:p w14:paraId="5AC079E8" w14:textId="77777777" w:rsidR="00B21566" w:rsidRPr="00F37B8A" w:rsidRDefault="00B21566" w:rsidP="00B21566">
      <w:pPr>
        <w:pStyle w:val="PlainText"/>
        <w:spacing w:line="276" w:lineRule="auto"/>
        <w:ind w:left="720"/>
        <w:rPr>
          <w:rFonts w:ascii="Arial" w:hAnsi="Arial" w:cs="Arial"/>
          <w:sz w:val="16"/>
          <w:szCs w:val="16"/>
        </w:rPr>
      </w:pPr>
    </w:p>
    <w:p w14:paraId="7CF77828" w14:textId="632630AA" w:rsidR="00D67AEB" w:rsidRPr="00065613" w:rsidRDefault="00D67AEB" w:rsidP="00065613">
      <w:pPr>
        <w:autoSpaceDE w:val="0"/>
        <w:autoSpaceDN w:val="0"/>
        <w:adjustRightInd w:val="0"/>
        <w:jc w:val="both"/>
        <w:rPr>
          <w:rFonts w:ascii="Arial" w:hAnsi="Arial" w:cs="Arial"/>
          <w:szCs w:val="24"/>
        </w:rPr>
      </w:pPr>
      <w:r w:rsidRPr="00065613">
        <w:rPr>
          <w:rFonts w:ascii="Arial" w:hAnsi="Arial" w:cs="Arial"/>
          <w:szCs w:val="24"/>
        </w:rPr>
        <w:t xml:space="preserve">If you have any </w:t>
      </w:r>
      <w:r w:rsidR="00C1674E" w:rsidRPr="00065613">
        <w:rPr>
          <w:rFonts w:ascii="Arial" w:hAnsi="Arial" w:cs="Arial"/>
          <w:szCs w:val="24"/>
        </w:rPr>
        <w:t xml:space="preserve">subsequent </w:t>
      </w:r>
      <w:r w:rsidRPr="00065613">
        <w:rPr>
          <w:rFonts w:ascii="Arial" w:hAnsi="Arial" w:cs="Arial"/>
          <w:szCs w:val="24"/>
        </w:rPr>
        <w:t xml:space="preserve">problems with </w:t>
      </w:r>
      <w:r w:rsidR="00C1674E" w:rsidRPr="00065613">
        <w:rPr>
          <w:rFonts w:ascii="Arial" w:hAnsi="Arial" w:cs="Arial"/>
          <w:szCs w:val="24"/>
          <w:lang w:eastAsia="en-GB"/>
        </w:rPr>
        <w:t>sev</w:t>
      </w:r>
      <w:r w:rsidR="00B67844" w:rsidRPr="00065613">
        <w:rPr>
          <w:rFonts w:ascii="Arial" w:hAnsi="Arial" w:cs="Arial"/>
          <w:szCs w:val="24"/>
          <w:lang w:eastAsia="en-GB"/>
        </w:rPr>
        <w:t xml:space="preserve">ere pain, or </w:t>
      </w:r>
      <w:r w:rsidR="00C1674E" w:rsidRPr="00065613">
        <w:rPr>
          <w:rFonts w:ascii="Arial" w:hAnsi="Arial" w:cs="Arial"/>
          <w:szCs w:val="24"/>
          <w:lang w:eastAsia="en-GB"/>
        </w:rPr>
        <w:t>persistent bleeding</w:t>
      </w:r>
      <w:r w:rsidRPr="00065613">
        <w:rPr>
          <w:rFonts w:ascii="Arial" w:hAnsi="Arial" w:cs="Arial"/>
          <w:szCs w:val="24"/>
        </w:rPr>
        <w:t xml:space="preserve">, please contact your GP immediately informing them that you have had a </w:t>
      </w:r>
      <w:r w:rsidR="00C1674E" w:rsidRPr="00065613">
        <w:rPr>
          <w:rFonts w:ascii="Arial" w:hAnsi="Arial" w:cs="Arial"/>
          <w:szCs w:val="24"/>
        </w:rPr>
        <w:t>sigmoid</w:t>
      </w:r>
      <w:r w:rsidRPr="00065613">
        <w:rPr>
          <w:rFonts w:ascii="Arial" w:hAnsi="Arial" w:cs="Arial"/>
          <w:szCs w:val="24"/>
        </w:rPr>
        <w:t xml:space="preserve">oscopy. </w:t>
      </w:r>
    </w:p>
    <w:p w14:paraId="62F80850" w14:textId="77777777" w:rsidR="00065613" w:rsidRPr="00F37B8A" w:rsidRDefault="00065613" w:rsidP="00065613">
      <w:pPr>
        <w:pStyle w:val="PlainText"/>
        <w:widowControl w:val="0"/>
        <w:spacing w:line="276" w:lineRule="auto"/>
        <w:rPr>
          <w:rFonts w:ascii="Arial" w:hAnsi="Arial" w:cs="Arial"/>
          <w:sz w:val="16"/>
          <w:szCs w:val="16"/>
        </w:rPr>
      </w:pPr>
    </w:p>
    <w:p w14:paraId="3CC984AD" w14:textId="2EE6AFEE" w:rsidR="00D67AEB" w:rsidRPr="00261FF5" w:rsidRDefault="00D67AEB" w:rsidP="00065613">
      <w:pPr>
        <w:pStyle w:val="PlainText"/>
        <w:widowControl w:val="0"/>
        <w:spacing w:line="276" w:lineRule="auto"/>
        <w:rPr>
          <w:rFonts w:ascii="Arial" w:hAnsi="Arial" w:cs="Arial"/>
          <w:sz w:val="24"/>
          <w:szCs w:val="24"/>
        </w:rPr>
      </w:pPr>
      <w:r w:rsidRPr="00261FF5">
        <w:rPr>
          <w:rFonts w:ascii="Arial" w:hAnsi="Arial" w:cs="Arial"/>
          <w:sz w:val="24"/>
          <w:szCs w:val="24"/>
        </w:rPr>
        <w:t>If you are unable to contact or speak t</w:t>
      </w:r>
      <w:r w:rsidR="008864CA" w:rsidRPr="00261FF5">
        <w:rPr>
          <w:rFonts w:ascii="Arial" w:hAnsi="Arial" w:cs="Arial"/>
          <w:sz w:val="24"/>
          <w:szCs w:val="24"/>
        </w:rPr>
        <w:t xml:space="preserve">o your own doctor, contact </w:t>
      </w:r>
      <w:r w:rsidRPr="00261FF5">
        <w:rPr>
          <w:rFonts w:ascii="Arial" w:hAnsi="Arial" w:cs="Arial"/>
          <w:sz w:val="24"/>
          <w:szCs w:val="24"/>
        </w:rPr>
        <w:t>your GP’s out of hour’s number o</w:t>
      </w:r>
      <w:r w:rsidR="00B67844" w:rsidRPr="00261FF5">
        <w:rPr>
          <w:rFonts w:ascii="Arial" w:hAnsi="Arial" w:cs="Arial"/>
          <w:sz w:val="24"/>
          <w:szCs w:val="24"/>
        </w:rPr>
        <w:t>r</w:t>
      </w:r>
      <w:r w:rsidR="00305E95" w:rsidRPr="00261FF5">
        <w:rPr>
          <w:rFonts w:ascii="Arial" w:hAnsi="Arial" w:cs="Arial"/>
          <w:sz w:val="24"/>
          <w:szCs w:val="24"/>
        </w:rPr>
        <w:t xml:space="preserve"> ring NHS Direct on</w:t>
      </w:r>
      <w:r w:rsidR="00B67844" w:rsidRPr="00261FF5">
        <w:rPr>
          <w:rFonts w:ascii="Arial" w:hAnsi="Arial" w:cs="Arial"/>
          <w:sz w:val="24"/>
          <w:szCs w:val="24"/>
        </w:rPr>
        <w:t xml:space="preserve"> 111.</w:t>
      </w:r>
    </w:p>
    <w:p w14:paraId="19F3BB4A" w14:textId="77777777" w:rsidR="00D67AEB" w:rsidRPr="00F37B8A" w:rsidRDefault="00D67AEB" w:rsidP="00BC54E6">
      <w:pPr>
        <w:pStyle w:val="PlainText"/>
        <w:spacing w:line="276" w:lineRule="auto"/>
        <w:rPr>
          <w:rFonts w:ascii="Arial" w:hAnsi="Arial" w:cs="Arial"/>
          <w:sz w:val="16"/>
          <w:szCs w:val="16"/>
        </w:rPr>
      </w:pPr>
    </w:p>
    <w:p w14:paraId="3664C293" w14:textId="77777777" w:rsidR="00D67AEB" w:rsidRPr="00261FF5" w:rsidRDefault="00D67AEB" w:rsidP="002D2712">
      <w:pPr>
        <w:pStyle w:val="PlainText"/>
        <w:numPr>
          <w:ilvl w:val="0"/>
          <w:numId w:val="1"/>
        </w:numPr>
        <w:spacing w:line="276" w:lineRule="auto"/>
        <w:rPr>
          <w:rFonts w:ascii="Arial" w:hAnsi="Arial" w:cs="Arial"/>
          <w:b/>
          <w:sz w:val="24"/>
          <w:szCs w:val="24"/>
        </w:rPr>
      </w:pPr>
      <w:r w:rsidRPr="00261FF5">
        <w:rPr>
          <w:rFonts w:ascii="Arial" w:hAnsi="Arial" w:cs="Arial"/>
          <w:b/>
          <w:sz w:val="24"/>
          <w:szCs w:val="24"/>
        </w:rPr>
        <w:t xml:space="preserve">Summary of important information </w:t>
      </w:r>
    </w:p>
    <w:p w14:paraId="6499F3D4" w14:textId="77777777" w:rsidR="00AB6965" w:rsidRPr="00B8126A" w:rsidRDefault="00AB6965" w:rsidP="00AB6965">
      <w:pPr>
        <w:pStyle w:val="PlainText"/>
        <w:widowControl w:val="0"/>
        <w:spacing w:line="276" w:lineRule="auto"/>
        <w:rPr>
          <w:rFonts w:ascii="Arial" w:hAnsi="Arial" w:cs="Arial"/>
          <w:sz w:val="16"/>
          <w:szCs w:val="16"/>
        </w:rPr>
      </w:pPr>
    </w:p>
    <w:p w14:paraId="7B3BE2A8" w14:textId="596DCE8E" w:rsidR="00D67AEB" w:rsidRPr="00261FF5" w:rsidRDefault="00D67AEB" w:rsidP="00AB6965">
      <w:pPr>
        <w:pStyle w:val="PlainText"/>
        <w:widowControl w:val="0"/>
        <w:spacing w:line="276" w:lineRule="auto"/>
        <w:rPr>
          <w:rFonts w:ascii="Arial" w:hAnsi="Arial" w:cs="Arial"/>
          <w:sz w:val="24"/>
          <w:szCs w:val="24"/>
        </w:rPr>
      </w:pPr>
      <w:r w:rsidRPr="00261FF5">
        <w:rPr>
          <w:rFonts w:ascii="Arial" w:hAnsi="Arial" w:cs="Arial"/>
          <w:sz w:val="24"/>
          <w:szCs w:val="24"/>
        </w:rPr>
        <w:t xml:space="preserve">A </w:t>
      </w:r>
      <w:r w:rsidR="00C1674E" w:rsidRPr="00261FF5">
        <w:rPr>
          <w:rFonts w:ascii="Arial" w:hAnsi="Arial" w:cs="Arial"/>
          <w:sz w:val="24"/>
          <w:szCs w:val="24"/>
        </w:rPr>
        <w:t>Sigmoid</w:t>
      </w:r>
      <w:r w:rsidRPr="00261FF5">
        <w:rPr>
          <w:rFonts w:ascii="Arial" w:hAnsi="Arial" w:cs="Arial"/>
          <w:sz w:val="24"/>
          <w:szCs w:val="24"/>
        </w:rPr>
        <w:t xml:space="preserve">oscopy is a safe procedure and a very good way to investigate your symptoms. Risks and complications are </w:t>
      </w:r>
      <w:r w:rsidR="005C6789" w:rsidRPr="00261FF5">
        <w:rPr>
          <w:rFonts w:ascii="Arial" w:hAnsi="Arial" w:cs="Arial"/>
          <w:sz w:val="24"/>
          <w:szCs w:val="24"/>
        </w:rPr>
        <w:t>rare,</w:t>
      </w:r>
      <w:r w:rsidRPr="00261FF5">
        <w:rPr>
          <w:rFonts w:ascii="Arial" w:hAnsi="Arial" w:cs="Arial"/>
          <w:sz w:val="24"/>
          <w:szCs w:val="24"/>
        </w:rPr>
        <w:t xml:space="preserve"> and the benefits outweigh the risks. However, it is your decision whether you wish to go ahead with the procedure or not and you are free to change your mind at any time. </w:t>
      </w:r>
    </w:p>
    <w:p w14:paraId="528BD37A" w14:textId="77777777" w:rsidR="00AB6965" w:rsidRDefault="00AB6965" w:rsidP="00AB6965">
      <w:pPr>
        <w:pStyle w:val="PlainText"/>
        <w:widowControl w:val="0"/>
        <w:spacing w:line="276" w:lineRule="auto"/>
        <w:rPr>
          <w:rFonts w:ascii="Arial" w:hAnsi="Arial" w:cs="Arial"/>
          <w:sz w:val="24"/>
          <w:szCs w:val="24"/>
        </w:rPr>
      </w:pPr>
    </w:p>
    <w:p w14:paraId="37EB2145" w14:textId="6D56A199" w:rsidR="00D67AEB" w:rsidRPr="00261FF5" w:rsidRDefault="008864CA" w:rsidP="00AB6965">
      <w:pPr>
        <w:pStyle w:val="PlainText"/>
        <w:widowControl w:val="0"/>
        <w:spacing w:line="276" w:lineRule="auto"/>
        <w:rPr>
          <w:rFonts w:ascii="Arial" w:hAnsi="Arial" w:cs="Arial"/>
          <w:sz w:val="24"/>
          <w:szCs w:val="24"/>
        </w:rPr>
      </w:pPr>
      <w:r w:rsidRPr="00261FF5">
        <w:rPr>
          <w:rFonts w:ascii="Arial" w:hAnsi="Arial" w:cs="Arial"/>
          <w:sz w:val="24"/>
          <w:szCs w:val="24"/>
        </w:rPr>
        <w:t>We</w:t>
      </w:r>
      <w:r w:rsidR="00D67AEB" w:rsidRPr="00261FF5">
        <w:rPr>
          <w:rFonts w:ascii="Arial" w:hAnsi="Arial" w:cs="Arial"/>
          <w:sz w:val="24"/>
          <w:szCs w:val="24"/>
        </w:rPr>
        <w:t xml:space="preserve"> aim for you to be seen as soon as possible. Please do not</w:t>
      </w:r>
      <w:r w:rsidRPr="00261FF5">
        <w:rPr>
          <w:rFonts w:ascii="Arial" w:hAnsi="Arial" w:cs="Arial"/>
          <w:sz w:val="24"/>
          <w:szCs w:val="24"/>
        </w:rPr>
        <w:t xml:space="preserve"> bring valua</w:t>
      </w:r>
      <w:r w:rsidR="00305E95" w:rsidRPr="00261FF5">
        <w:rPr>
          <w:rFonts w:ascii="Arial" w:hAnsi="Arial" w:cs="Arial"/>
          <w:sz w:val="24"/>
          <w:szCs w:val="24"/>
        </w:rPr>
        <w:t>bles on the day</w:t>
      </w:r>
      <w:r w:rsidRPr="00261FF5">
        <w:rPr>
          <w:rFonts w:ascii="Arial" w:hAnsi="Arial" w:cs="Arial"/>
          <w:sz w:val="24"/>
          <w:szCs w:val="24"/>
        </w:rPr>
        <w:t xml:space="preserve"> as we </w:t>
      </w:r>
      <w:r w:rsidR="00D67AEB" w:rsidRPr="00261FF5">
        <w:rPr>
          <w:rFonts w:ascii="Arial" w:hAnsi="Arial" w:cs="Arial"/>
          <w:sz w:val="24"/>
          <w:szCs w:val="24"/>
        </w:rPr>
        <w:t xml:space="preserve">cannot accept any responsibility for the loss or damage to personal property during your time on these premises. </w:t>
      </w:r>
    </w:p>
    <w:p w14:paraId="42DC2C4F" w14:textId="77777777" w:rsidR="00AB6965" w:rsidRDefault="00AB6965" w:rsidP="00AB6965">
      <w:pPr>
        <w:pStyle w:val="PlainText"/>
        <w:spacing w:line="276" w:lineRule="auto"/>
        <w:rPr>
          <w:rFonts w:ascii="Arial" w:hAnsi="Arial" w:cs="Arial"/>
          <w:sz w:val="24"/>
          <w:szCs w:val="24"/>
        </w:rPr>
      </w:pPr>
    </w:p>
    <w:p w14:paraId="31BC567F" w14:textId="77777777" w:rsidR="0024071D" w:rsidRPr="00244EFB" w:rsidRDefault="0024071D" w:rsidP="0024071D">
      <w:pPr>
        <w:pStyle w:val="PlainText"/>
        <w:spacing w:line="276" w:lineRule="auto"/>
        <w:rPr>
          <w:rFonts w:ascii="Arial" w:hAnsi="Arial" w:cs="Arial"/>
          <w:sz w:val="24"/>
          <w:szCs w:val="24"/>
        </w:rPr>
      </w:pPr>
      <w:r w:rsidRPr="00244EFB">
        <w:rPr>
          <w:rFonts w:ascii="Arial" w:hAnsi="Arial" w:cs="Arial"/>
          <w:sz w:val="24"/>
          <w:szCs w:val="24"/>
        </w:rPr>
        <w:t xml:space="preserve">The NHS strongly recommends the use of professional interpreters for situations where a patient has difficulty understanding or speaking English to ensure accurate and impartial information is provided. As per our policy, </w:t>
      </w:r>
      <w:r w:rsidRPr="008E1085">
        <w:rPr>
          <w:rFonts w:ascii="Arial" w:hAnsi="Arial" w:cs="Arial"/>
          <w:b/>
          <w:bCs/>
          <w:sz w:val="24"/>
          <w:szCs w:val="24"/>
        </w:rPr>
        <w:t>family members are not permitted to translate</w:t>
      </w:r>
      <w:r w:rsidRPr="00244EFB">
        <w:rPr>
          <w:rFonts w:ascii="Arial" w:hAnsi="Arial" w:cs="Arial"/>
          <w:sz w:val="24"/>
          <w:szCs w:val="24"/>
        </w:rPr>
        <w:t xml:space="preserve">. If you need a professional interpreter on the day of the procedure, please contact us as soon as possible on 0118 952 1313 and well before your investigation appointment. </w:t>
      </w:r>
    </w:p>
    <w:p w14:paraId="706DA4B1" w14:textId="77777777" w:rsidR="00AB6965" w:rsidRDefault="00AB6965" w:rsidP="00AB6965">
      <w:pPr>
        <w:pStyle w:val="PlainText"/>
        <w:spacing w:line="276" w:lineRule="auto"/>
        <w:rPr>
          <w:rFonts w:ascii="Arial" w:hAnsi="Arial" w:cs="Arial"/>
          <w:sz w:val="24"/>
          <w:szCs w:val="24"/>
        </w:rPr>
      </w:pPr>
    </w:p>
    <w:p w14:paraId="700837C9" w14:textId="447C5249" w:rsidR="008864CA" w:rsidRPr="00261FF5" w:rsidRDefault="00D67AEB" w:rsidP="00AB6965">
      <w:pPr>
        <w:pStyle w:val="PlainText"/>
        <w:spacing w:line="276" w:lineRule="auto"/>
        <w:rPr>
          <w:rFonts w:ascii="Arial" w:hAnsi="Arial" w:cs="Arial"/>
          <w:sz w:val="24"/>
          <w:szCs w:val="24"/>
        </w:rPr>
      </w:pPr>
      <w:r w:rsidRPr="00261FF5">
        <w:rPr>
          <w:rFonts w:ascii="Arial" w:hAnsi="Arial" w:cs="Arial"/>
          <w:sz w:val="24"/>
          <w:szCs w:val="24"/>
        </w:rPr>
        <w:t>If you are unable to keep your</w:t>
      </w:r>
      <w:r w:rsidR="001E5AFA" w:rsidRPr="00261FF5">
        <w:rPr>
          <w:rFonts w:ascii="Arial" w:hAnsi="Arial" w:cs="Arial"/>
          <w:sz w:val="24"/>
          <w:szCs w:val="24"/>
        </w:rPr>
        <w:t xml:space="preserve"> appointment, please notify </w:t>
      </w:r>
      <w:r w:rsidR="004C1D17" w:rsidRPr="00261FF5">
        <w:rPr>
          <w:rFonts w:ascii="Arial" w:hAnsi="Arial" w:cs="Arial"/>
          <w:sz w:val="24"/>
          <w:szCs w:val="24"/>
        </w:rPr>
        <w:t>us</w:t>
      </w:r>
      <w:r w:rsidR="008864CA" w:rsidRPr="00261FF5">
        <w:rPr>
          <w:rFonts w:ascii="Arial" w:hAnsi="Arial" w:cs="Arial"/>
          <w:sz w:val="24"/>
          <w:szCs w:val="24"/>
        </w:rPr>
        <w:t xml:space="preserve"> as </w:t>
      </w:r>
      <w:r w:rsidRPr="00261FF5">
        <w:rPr>
          <w:rFonts w:ascii="Arial" w:hAnsi="Arial" w:cs="Arial"/>
          <w:sz w:val="24"/>
          <w:szCs w:val="24"/>
        </w:rPr>
        <w:t xml:space="preserve">soon as possible. </w:t>
      </w:r>
    </w:p>
    <w:p w14:paraId="0651065F" w14:textId="77777777" w:rsidR="00305E95" w:rsidRPr="004419B3" w:rsidRDefault="00305E95" w:rsidP="00BC54E6">
      <w:pPr>
        <w:pStyle w:val="PlainText"/>
        <w:spacing w:line="276" w:lineRule="auto"/>
        <w:rPr>
          <w:rFonts w:ascii="Arial" w:hAnsi="Arial" w:cs="Arial"/>
          <w:sz w:val="16"/>
          <w:szCs w:val="16"/>
        </w:rPr>
      </w:pPr>
    </w:p>
    <w:p w14:paraId="2C42AAC0" w14:textId="77777777" w:rsidR="00520282" w:rsidRDefault="00520282" w:rsidP="001A06B6">
      <w:pPr>
        <w:pStyle w:val="PlainText"/>
        <w:ind w:left="720"/>
        <w:jc w:val="center"/>
        <w:rPr>
          <w:rFonts w:ascii="Arial" w:hAnsi="Arial" w:cs="Arial"/>
          <w:b/>
          <w:sz w:val="40"/>
          <w:szCs w:val="40"/>
        </w:rPr>
      </w:pPr>
    </w:p>
    <w:p w14:paraId="71011A34" w14:textId="77777777" w:rsidR="00520282" w:rsidRDefault="00520282" w:rsidP="001A06B6">
      <w:pPr>
        <w:pStyle w:val="PlainText"/>
        <w:ind w:left="720"/>
        <w:jc w:val="center"/>
        <w:rPr>
          <w:rFonts w:ascii="Arial" w:hAnsi="Arial" w:cs="Arial"/>
          <w:b/>
          <w:sz w:val="40"/>
          <w:szCs w:val="40"/>
        </w:rPr>
      </w:pPr>
    </w:p>
    <w:p w14:paraId="7493B8B5" w14:textId="77777777" w:rsidR="00520282" w:rsidRDefault="00520282" w:rsidP="001A06B6">
      <w:pPr>
        <w:pStyle w:val="PlainText"/>
        <w:ind w:left="720"/>
        <w:jc w:val="center"/>
        <w:rPr>
          <w:rFonts w:ascii="Arial" w:hAnsi="Arial" w:cs="Arial"/>
          <w:b/>
          <w:sz w:val="40"/>
          <w:szCs w:val="40"/>
        </w:rPr>
      </w:pPr>
    </w:p>
    <w:p w14:paraId="4E4411A7" w14:textId="596C875E" w:rsidR="001A06B6" w:rsidRDefault="001A06B6" w:rsidP="001A06B6">
      <w:pPr>
        <w:pStyle w:val="PlainText"/>
        <w:ind w:left="720"/>
        <w:jc w:val="center"/>
        <w:rPr>
          <w:rFonts w:ascii="Arial" w:hAnsi="Arial" w:cs="Arial"/>
          <w:b/>
          <w:sz w:val="40"/>
          <w:szCs w:val="40"/>
        </w:rPr>
      </w:pPr>
      <w:r>
        <w:rPr>
          <w:rFonts w:ascii="Arial" w:hAnsi="Arial" w:cs="Arial"/>
          <w:b/>
          <w:sz w:val="40"/>
          <w:szCs w:val="40"/>
        </w:rPr>
        <w:lastRenderedPageBreak/>
        <w:t>Checklist</w:t>
      </w:r>
    </w:p>
    <w:p w14:paraId="1F45A82B" w14:textId="77777777" w:rsidR="00520282" w:rsidRDefault="00520282" w:rsidP="001A06B6">
      <w:pPr>
        <w:pStyle w:val="PlainText"/>
        <w:ind w:left="720"/>
        <w:jc w:val="center"/>
        <w:rPr>
          <w:rFonts w:ascii="Arial" w:hAnsi="Arial" w:cs="Arial"/>
          <w:b/>
          <w:sz w:val="40"/>
          <w:szCs w:val="40"/>
        </w:rPr>
      </w:pPr>
    </w:p>
    <w:p w14:paraId="32875B58" w14:textId="77777777" w:rsidR="00D67AEB" w:rsidRDefault="00D67AEB" w:rsidP="005D334B">
      <w:pPr>
        <w:pStyle w:val="PlainText"/>
        <w:spacing w:line="276" w:lineRule="auto"/>
        <w:rPr>
          <w:rFonts w:ascii="Arial" w:hAnsi="Arial" w:cs="Arial"/>
          <w:sz w:val="24"/>
          <w:szCs w:val="24"/>
        </w:rPr>
      </w:pPr>
      <w:r w:rsidRPr="005D334B">
        <w:rPr>
          <w:rFonts w:ascii="Arial" w:hAnsi="Arial" w:cs="Arial"/>
          <w:sz w:val="24"/>
          <w:szCs w:val="24"/>
        </w:rPr>
        <w:t>Things to remember before your procedure</w:t>
      </w:r>
      <w:r w:rsidR="008864CA" w:rsidRPr="005D334B">
        <w:rPr>
          <w:rFonts w:ascii="Arial" w:hAnsi="Arial" w:cs="Arial"/>
          <w:sz w:val="24"/>
          <w:szCs w:val="24"/>
        </w:rPr>
        <w:t>:</w:t>
      </w:r>
      <w:r w:rsidRPr="005D334B">
        <w:rPr>
          <w:rFonts w:ascii="Arial" w:hAnsi="Arial" w:cs="Arial"/>
          <w:sz w:val="24"/>
          <w:szCs w:val="24"/>
        </w:rPr>
        <w:t xml:space="preserve"> </w:t>
      </w:r>
    </w:p>
    <w:p w14:paraId="20520F2C" w14:textId="77777777" w:rsidR="00520282" w:rsidRPr="005D334B" w:rsidRDefault="00520282" w:rsidP="005D334B">
      <w:pPr>
        <w:pStyle w:val="PlainText"/>
        <w:spacing w:line="276" w:lineRule="auto"/>
        <w:rPr>
          <w:rFonts w:ascii="Arial" w:hAnsi="Arial" w:cs="Arial"/>
          <w:sz w:val="24"/>
          <w:szCs w:val="24"/>
        </w:rPr>
      </w:pPr>
    </w:p>
    <w:p w14:paraId="0DC814EA" w14:textId="590CBE6A" w:rsidR="00D67AEB" w:rsidRPr="005D334B" w:rsidRDefault="008864CA" w:rsidP="002D2712">
      <w:pPr>
        <w:pStyle w:val="Bullet"/>
        <w:numPr>
          <w:ilvl w:val="0"/>
          <w:numId w:val="4"/>
        </w:numPr>
        <w:spacing w:line="276" w:lineRule="auto"/>
        <w:rPr>
          <w:rFonts w:ascii="Arial" w:hAnsi="Arial" w:cs="Arial"/>
          <w:szCs w:val="24"/>
        </w:rPr>
      </w:pPr>
      <w:r w:rsidRPr="005D334B">
        <w:rPr>
          <w:rFonts w:ascii="Arial" w:hAnsi="Arial" w:cs="Arial"/>
          <w:szCs w:val="24"/>
        </w:rPr>
        <w:t>Read this</w:t>
      </w:r>
      <w:r w:rsidR="00A20678" w:rsidRPr="005D334B">
        <w:rPr>
          <w:rFonts w:ascii="Arial" w:hAnsi="Arial" w:cs="Arial"/>
          <w:szCs w:val="24"/>
        </w:rPr>
        <w:t xml:space="preserve"> </w:t>
      </w:r>
      <w:r w:rsidR="006A4BBA" w:rsidRPr="005D334B">
        <w:rPr>
          <w:rFonts w:ascii="Arial" w:hAnsi="Arial" w:cs="Arial"/>
          <w:szCs w:val="24"/>
        </w:rPr>
        <w:t>leaflet</w:t>
      </w:r>
      <w:r w:rsidR="00A20678" w:rsidRPr="005D334B">
        <w:rPr>
          <w:rFonts w:ascii="Arial" w:hAnsi="Arial" w:cs="Arial"/>
          <w:szCs w:val="24"/>
        </w:rPr>
        <w:t xml:space="preserve"> </w:t>
      </w:r>
      <w:r w:rsidR="005C6789" w:rsidRPr="005D334B">
        <w:rPr>
          <w:rFonts w:ascii="Arial" w:hAnsi="Arial" w:cs="Arial"/>
          <w:szCs w:val="24"/>
        </w:rPr>
        <w:t>carefully.</w:t>
      </w:r>
    </w:p>
    <w:p w14:paraId="4FD71598" w14:textId="77777777" w:rsidR="00535AF9" w:rsidRPr="005D334B" w:rsidRDefault="00535AF9" w:rsidP="002D2712">
      <w:pPr>
        <w:pStyle w:val="Bullet"/>
        <w:numPr>
          <w:ilvl w:val="0"/>
          <w:numId w:val="4"/>
        </w:numPr>
        <w:spacing w:line="276" w:lineRule="auto"/>
        <w:rPr>
          <w:rFonts w:ascii="Arial" w:hAnsi="Arial" w:cs="Arial"/>
          <w:szCs w:val="24"/>
        </w:rPr>
      </w:pPr>
      <w:r w:rsidRPr="005D334B">
        <w:rPr>
          <w:rFonts w:ascii="Arial" w:hAnsi="Arial" w:cs="Arial"/>
          <w:szCs w:val="24"/>
        </w:rPr>
        <w:t>Administer your enema at home 2 hours before your appointment time</w:t>
      </w:r>
    </w:p>
    <w:p w14:paraId="09645817" w14:textId="32ECA900" w:rsidR="00D67AEB" w:rsidRPr="005D334B" w:rsidRDefault="00D67AEB" w:rsidP="002D2712">
      <w:pPr>
        <w:pStyle w:val="Bullet"/>
        <w:numPr>
          <w:ilvl w:val="0"/>
          <w:numId w:val="4"/>
        </w:numPr>
        <w:spacing w:line="276" w:lineRule="auto"/>
        <w:rPr>
          <w:rFonts w:ascii="Arial" w:hAnsi="Arial" w:cs="Arial"/>
          <w:szCs w:val="24"/>
        </w:rPr>
      </w:pPr>
      <w:r w:rsidRPr="005D334B">
        <w:rPr>
          <w:rFonts w:ascii="Arial" w:hAnsi="Arial" w:cs="Arial"/>
          <w:szCs w:val="24"/>
        </w:rPr>
        <w:t xml:space="preserve">Note </w:t>
      </w:r>
      <w:r w:rsidR="008864CA" w:rsidRPr="005D334B">
        <w:rPr>
          <w:rFonts w:ascii="Arial" w:hAnsi="Arial" w:cs="Arial"/>
          <w:szCs w:val="24"/>
        </w:rPr>
        <w:t xml:space="preserve">your </w:t>
      </w:r>
      <w:r w:rsidR="00A20678" w:rsidRPr="005D334B">
        <w:rPr>
          <w:rFonts w:ascii="Arial" w:hAnsi="Arial" w:cs="Arial"/>
          <w:szCs w:val="24"/>
        </w:rPr>
        <w:t xml:space="preserve">appointment date </w:t>
      </w:r>
      <w:r w:rsidR="00AD59A1" w:rsidRPr="005D334B">
        <w:rPr>
          <w:rFonts w:ascii="Arial" w:hAnsi="Arial" w:cs="Arial"/>
          <w:szCs w:val="24"/>
        </w:rPr>
        <w:t xml:space="preserve">and time </w:t>
      </w:r>
      <w:r w:rsidR="00A20678" w:rsidRPr="005D334B">
        <w:rPr>
          <w:rFonts w:ascii="Arial" w:hAnsi="Arial" w:cs="Arial"/>
          <w:szCs w:val="24"/>
        </w:rPr>
        <w:t>in your diary</w:t>
      </w:r>
      <w:r w:rsidR="00535AF9" w:rsidRPr="005D334B">
        <w:rPr>
          <w:rFonts w:ascii="Arial" w:hAnsi="Arial" w:cs="Arial"/>
          <w:szCs w:val="24"/>
        </w:rPr>
        <w:t>, remembering to arrive 1</w:t>
      </w:r>
      <w:r w:rsidR="005B1988" w:rsidRPr="005D334B">
        <w:rPr>
          <w:rFonts w:ascii="Arial" w:hAnsi="Arial" w:cs="Arial"/>
          <w:szCs w:val="24"/>
        </w:rPr>
        <w:t>5</w:t>
      </w:r>
      <w:r w:rsidR="00AD59A1" w:rsidRPr="005D334B">
        <w:rPr>
          <w:rFonts w:ascii="Arial" w:hAnsi="Arial" w:cs="Arial"/>
          <w:szCs w:val="24"/>
        </w:rPr>
        <w:t xml:space="preserve"> minutes before your scheduled appointment </w:t>
      </w:r>
      <w:r w:rsidR="005C6789" w:rsidRPr="005D334B">
        <w:rPr>
          <w:rFonts w:ascii="Arial" w:hAnsi="Arial" w:cs="Arial"/>
          <w:szCs w:val="24"/>
        </w:rPr>
        <w:t>time.</w:t>
      </w:r>
    </w:p>
    <w:p w14:paraId="7651EB40"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you need this information in large print format, translated into another language, please let us know as soon as possible</w:t>
      </w:r>
    </w:p>
    <w:p w14:paraId="3FBAF986"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Check for specific medication instructions</w:t>
      </w:r>
    </w:p>
    <w:p w14:paraId="03036C84"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possible, bring your medications with you</w:t>
      </w:r>
    </w:p>
    <w:p w14:paraId="3566A778" w14:textId="77777777" w:rsidR="00E21538" w:rsidRPr="000203D7"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Bring your dressing gown and slippers with you</w:t>
      </w:r>
    </w:p>
    <w:p w14:paraId="3E33842F" w14:textId="322B3159" w:rsidR="00E21538" w:rsidRDefault="00E21538" w:rsidP="002D2712">
      <w:pPr>
        <w:pStyle w:val="Bullet"/>
        <w:numPr>
          <w:ilvl w:val="0"/>
          <w:numId w:val="4"/>
        </w:numPr>
        <w:tabs>
          <w:tab w:val="clear" w:pos="720"/>
        </w:tabs>
        <w:rPr>
          <w:rFonts w:ascii="Arial" w:hAnsi="Arial" w:cs="Arial"/>
          <w:szCs w:val="24"/>
        </w:rPr>
      </w:pPr>
      <w:r w:rsidRPr="000203D7">
        <w:rPr>
          <w:rFonts w:ascii="Arial" w:hAnsi="Arial" w:cs="Arial"/>
          <w:szCs w:val="24"/>
        </w:rPr>
        <w:t>If you are taking Warfarin</w:t>
      </w:r>
      <w:r w:rsidR="00B51D2F">
        <w:rPr>
          <w:rFonts w:ascii="Arial" w:hAnsi="Arial" w:cs="Arial"/>
          <w:szCs w:val="24"/>
        </w:rPr>
        <w:t>, p</w:t>
      </w:r>
      <w:r w:rsidRPr="000203D7">
        <w:rPr>
          <w:rFonts w:ascii="Arial" w:hAnsi="Arial" w:cs="Arial"/>
          <w:szCs w:val="24"/>
        </w:rPr>
        <w:t xml:space="preserve">lease contact us </w:t>
      </w:r>
      <w:r>
        <w:rPr>
          <w:rFonts w:ascii="Arial" w:hAnsi="Arial" w:cs="Arial"/>
          <w:szCs w:val="24"/>
        </w:rPr>
        <w:t xml:space="preserve">as </w:t>
      </w:r>
      <w:r w:rsidRPr="000203D7">
        <w:rPr>
          <w:rFonts w:ascii="Arial" w:hAnsi="Arial" w:cs="Arial"/>
          <w:szCs w:val="24"/>
        </w:rPr>
        <w:t>soon as possible</w:t>
      </w:r>
      <w:r>
        <w:rPr>
          <w:rFonts w:ascii="Arial" w:hAnsi="Arial" w:cs="Arial"/>
          <w:szCs w:val="24"/>
        </w:rPr>
        <w:t xml:space="preserve"> on 0118 952 1313</w:t>
      </w:r>
    </w:p>
    <w:p w14:paraId="5895DB9B" w14:textId="77777777" w:rsidR="00FB5342" w:rsidRPr="00FB5342" w:rsidRDefault="00FB5342" w:rsidP="00FB5342">
      <w:pPr>
        <w:pStyle w:val="Bullet"/>
        <w:numPr>
          <w:ilvl w:val="0"/>
          <w:numId w:val="4"/>
        </w:numPr>
        <w:rPr>
          <w:rFonts w:ascii="Arial" w:hAnsi="Arial" w:cs="Arial"/>
          <w:szCs w:val="24"/>
        </w:rPr>
      </w:pPr>
      <w:r w:rsidRPr="00FB5342">
        <w:rPr>
          <w:rFonts w:ascii="Arial" w:hAnsi="Arial" w:cs="Arial"/>
          <w:szCs w:val="24"/>
        </w:rPr>
        <w:t>If you require an interpreter, please contact us as soon as possible on 0118 952 1313.</w:t>
      </w:r>
    </w:p>
    <w:p w14:paraId="5962C488" w14:textId="77777777" w:rsidR="00E21538" w:rsidRPr="000203D7" w:rsidRDefault="00E21538" w:rsidP="002D2712">
      <w:pPr>
        <w:pStyle w:val="Bullet"/>
        <w:numPr>
          <w:ilvl w:val="0"/>
          <w:numId w:val="4"/>
        </w:numPr>
        <w:tabs>
          <w:tab w:val="clear" w:pos="720"/>
        </w:tabs>
        <w:rPr>
          <w:szCs w:val="24"/>
        </w:rPr>
      </w:pPr>
      <w:r w:rsidRPr="000203D7">
        <w:rPr>
          <w:rFonts w:ascii="Arial" w:hAnsi="Arial" w:cs="Arial"/>
          <w:szCs w:val="24"/>
        </w:rPr>
        <w:t>Bring this leaflet</w:t>
      </w:r>
      <w:r>
        <w:rPr>
          <w:rFonts w:ascii="Arial" w:hAnsi="Arial" w:cs="Arial"/>
          <w:szCs w:val="24"/>
        </w:rPr>
        <w:t>, the C</w:t>
      </w:r>
      <w:r w:rsidRPr="000203D7">
        <w:rPr>
          <w:rFonts w:ascii="Arial" w:hAnsi="Arial" w:cs="Arial"/>
          <w:szCs w:val="24"/>
        </w:rPr>
        <w:t>onsent</w:t>
      </w:r>
      <w:r>
        <w:rPr>
          <w:rFonts w:ascii="Arial" w:hAnsi="Arial" w:cs="Arial"/>
          <w:szCs w:val="24"/>
        </w:rPr>
        <w:t xml:space="preserve"> and GDPR</w:t>
      </w:r>
      <w:r w:rsidRPr="000203D7">
        <w:rPr>
          <w:rFonts w:ascii="Arial" w:hAnsi="Arial" w:cs="Arial"/>
          <w:szCs w:val="24"/>
        </w:rPr>
        <w:t xml:space="preserve"> </w:t>
      </w:r>
      <w:r>
        <w:rPr>
          <w:rFonts w:ascii="Arial" w:hAnsi="Arial" w:cs="Arial"/>
          <w:szCs w:val="24"/>
        </w:rPr>
        <w:t>f</w:t>
      </w:r>
      <w:r w:rsidRPr="000203D7">
        <w:rPr>
          <w:rFonts w:ascii="Arial" w:hAnsi="Arial" w:cs="Arial"/>
          <w:szCs w:val="24"/>
        </w:rPr>
        <w:t>orm</w:t>
      </w:r>
      <w:r>
        <w:rPr>
          <w:rFonts w:ascii="Arial" w:hAnsi="Arial" w:cs="Arial"/>
          <w:szCs w:val="24"/>
        </w:rPr>
        <w:t>s</w:t>
      </w:r>
      <w:r w:rsidRPr="000203D7">
        <w:rPr>
          <w:rFonts w:ascii="Arial" w:hAnsi="Arial" w:cs="Arial"/>
          <w:szCs w:val="24"/>
        </w:rPr>
        <w:t xml:space="preserve"> with you when you attend for your investigation.</w:t>
      </w:r>
    </w:p>
    <w:sectPr w:rsidR="00E21538" w:rsidRPr="000203D7" w:rsidSect="004F6341">
      <w:headerReference w:type="default" r:id="rId12"/>
      <w:footerReference w:type="default" r:id="rId13"/>
      <w:headerReference w:type="first" r:id="rId14"/>
      <w:footerReference w:type="first" r:id="rId15"/>
      <w:pgSz w:w="11906" w:h="16838" w:code="9"/>
      <w:pgMar w:top="1440" w:right="1134" w:bottom="720" w:left="1134" w:header="28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4DED" w14:textId="77777777" w:rsidR="00DD6A54" w:rsidRDefault="00DD6A54">
      <w:r>
        <w:separator/>
      </w:r>
    </w:p>
  </w:endnote>
  <w:endnote w:type="continuationSeparator" w:id="0">
    <w:p w14:paraId="0F70D91D" w14:textId="77777777" w:rsidR="00DD6A54" w:rsidRDefault="00DD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8F1" w14:textId="5F7DD9B1" w:rsidR="007F13FA" w:rsidRPr="00607543" w:rsidRDefault="007F13FA" w:rsidP="007F13FA">
    <w:pPr>
      <w:pStyle w:val="Footer"/>
      <w:tabs>
        <w:tab w:val="clear" w:pos="8306"/>
        <w:tab w:val="right" w:pos="9630"/>
      </w:tabs>
      <w:rPr>
        <w:i/>
        <w:sz w:val="16"/>
        <w:szCs w:val="16"/>
      </w:rPr>
    </w:pPr>
    <w:r>
      <w:rPr>
        <w:i/>
        <w:sz w:val="16"/>
        <w:szCs w:val="16"/>
      </w:rPr>
      <w:t xml:space="preserve">Berkshire West Community Endoscopy Service – Sigmoidoscopy </w:t>
    </w:r>
    <w:r w:rsidR="00EE1E48">
      <w:rPr>
        <w:i/>
        <w:sz w:val="16"/>
        <w:szCs w:val="16"/>
      </w:rPr>
      <w:t>Explained</w:t>
    </w:r>
    <w:r w:rsidR="00CC37FB">
      <w:rPr>
        <w:i/>
        <w:sz w:val="16"/>
        <w:szCs w:val="16"/>
      </w:rPr>
      <w:t xml:space="preserve"> </w:t>
    </w:r>
    <w:r w:rsidR="00B761D1">
      <w:rPr>
        <w:i/>
        <w:sz w:val="16"/>
        <w:szCs w:val="16"/>
      </w:rPr>
      <w:t xml:space="preserve">SE </w:t>
    </w:r>
    <w:r w:rsidR="00D14EA3">
      <w:rPr>
        <w:i/>
        <w:sz w:val="16"/>
        <w:szCs w:val="16"/>
      </w:rPr>
      <w:t>Feb 2026</w:t>
    </w:r>
    <w:r w:rsidRPr="00607543">
      <w:rPr>
        <w:i/>
        <w:sz w:val="16"/>
        <w:szCs w:val="16"/>
      </w:rPr>
      <w:tab/>
      <w:t xml:space="preserve">Page </w:t>
    </w:r>
    <w:r w:rsidRPr="00607543">
      <w:rPr>
        <w:rStyle w:val="PageNumber"/>
        <w:i/>
        <w:sz w:val="16"/>
        <w:szCs w:val="16"/>
      </w:rPr>
      <w:fldChar w:fldCharType="begin"/>
    </w:r>
    <w:r w:rsidRPr="00607543">
      <w:rPr>
        <w:rStyle w:val="PageNumber"/>
        <w:i/>
        <w:sz w:val="16"/>
        <w:szCs w:val="16"/>
      </w:rPr>
      <w:instrText xml:space="preserve"> PAGE </w:instrText>
    </w:r>
    <w:r w:rsidRPr="00607543">
      <w:rPr>
        <w:rStyle w:val="PageNumber"/>
        <w:i/>
        <w:sz w:val="16"/>
        <w:szCs w:val="16"/>
      </w:rPr>
      <w:fldChar w:fldCharType="separate"/>
    </w:r>
    <w:r w:rsidR="002E77D6">
      <w:rPr>
        <w:rStyle w:val="PageNumber"/>
        <w:i/>
        <w:noProof/>
        <w:sz w:val="16"/>
        <w:szCs w:val="16"/>
      </w:rPr>
      <w:t>5</w:t>
    </w:r>
    <w:r w:rsidRPr="00607543">
      <w:rPr>
        <w:rStyle w:val="PageNumber"/>
        <w:i/>
        <w:sz w:val="16"/>
        <w:szCs w:val="16"/>
      </w:rPr>
      <w:fldChar w:fldCharType="end"/>
    </w:r>
    <w:r w:rsidRPr="00607543">
      <w:rPr>
        <w:rStyle w:val="PageNumber"/>
        <w:i/>
        <w:sz w:val="16"/>
        <w:szCs w:val="16"/>
      </w:rPr>
      <w:t xml:space="preserve"> of</w:t>
    </w:r>
    <w:r>
      <w:rPr>
        <w:rStyle w:val="PageNumber"/>
        <w:i/>
        <w:sz w:val="16"/>
        <w:szCs w:val="16"/>
      </w:rPr>
      <w:t xml:space="preserve"> </w:t>
    </w:r>
    <w:r w:rsidR="00520282">
      <w:rPr>
        <w:rStyle w:val="PageNumber"/>
        <w:i/>
        <w:sz w:val="16"/>
        <w:szCs w:val="16"/>
      </w:rPr>
      <w:t>6</w:t>
    </w:r>
  </w:p>
  <w:p w14:paraId="1479F1BF" w14:textId="7C544B7B" w:rsidR="00E16971" w:rsidRPr="00607543" w:rsidRDefault="00E16971" w:rsidP="00E16971">
    <w:pPr>
      <w:pStyle w:val="Footer"/>
      <w:tabs>
        <w:tab w:val="clear" w:pos="8306"/>
        <w:tab w:val="right" w:pos="9630"/>
      </w:tabs>
      <w:rPr>
        <w:i/>
        <w:sz w:val="16"/>
        <w:szCs w:val="16"/>
      </w:rPr>
    </w:pPr>
  </w:p>
  <w:p w14:paraId="253BF37F" w14:textId="77777777" w:rsidR="00424AC7" w:rsidRPr="00607543" w:rsidRDefault="00424AC7" w:rsidP="00607543">
    <w:pPr>
      <w:pStyle w:val="Footer"/>
      <w:tabs>
        <w:tab w:val="clear" w:pos="8306"/>
        <w:tab w:val="right" w:pos="9630"/>
      </w:tabs>
      <w:rPr>
        <w:i/>
        <w:sz w:val="16"/>
        <w:szCs w:val="16"/>
      </w:rPr>
    </w:pPr>
    <w:r>
      <w:rPr>
        <w:rFonts w:ascii="Arial" w:hAnsi="Arial" w:cs="Arial"/>
        <w:i/>
        <w:sz w:val="16"/>
        <w:szCs w:val="16"/>
      </w:rPr>
      <w:tab/>
    </w:r>
    <w:r w:rsidRPr="00607543">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5513" w14:textId="60E9DD6F" w:rsidR="0060668A" w:rsidRPr="00607543" w:rsidRDefault="0060668A" w:rsidP="0060668A">
    <w:pPr>
      <w:pStyle w:val="Footer"/>
      <w:tabs>
        <w:tab w:val="clear" w:pos="8306"/>
        <w:tab w:val="right" w:pos="9630"/>
      </w:tabs>
      <w:rPr>
        <w:i/>
        <w:sz w:val="16"/>
        <w:szCs w:val="16"/>
      </w:rPr>
    </w:pPr>
    <w:r>
      <w:rPr>
        <w:i/>
        <w:sz w:val="16"/>
        <w:szCs w:val="16"/>
      </w:rPr>
      <w:t xml:space="preserve">Berkshire West Community </w:t>
    </w:r>
    <w:r w:rsidR="005C6789">
      <w:rPr>
        <w:i/>
        <w:sz w:val="16"/>
        <w:szCs w:val="16"/>
      </w:rPr>
      <w:t>Endoscopy</w:t>
    </w:r>
    <w:r>
      <w:rPr>
        <w:i/>
        <w:sz w:val="16"/>
        <w:szCs w:val="16"/>
      </w:rPr>
      <w:t xml:space="preserve"> Service </w:t>
    </w:r>
    <w:r w:rsidR="007F13FA">
      <w:rPr>
        <w:i/>
        <w:sz w:val="16"/>
        <w:szCs w:val="16"/>
      </w:rPr>
      <w:t xml:space="preserve">– Sigmoidoscopy </w:t>
    </w:r>
    <w:r w:rsidR="002E0BDF">
      <w:rPr>
        <w:i/>
        <w:sz w:val="16"/>
        <w:szCs w:val="16"/>
      </w:rPr>
      <w:t xml:space="preserve">Explained </w:t>
    </w:r>
    <w:r w:rsidR="00B761D1">
      <w:rPr>
        <w:i/>
        <w:sz w:val="16"/>
        <w:szCs w:val="16"/>
      </w:rPr>
      <w:t xml:space="preserve">SE </w:t>
    </w:r>
    <w:r w:rsidR="00D14EA3">
      <w:rPr>
        <w:i/>
        <w:sz w:val="16"/>
        <w:szCs w:val="16"/>
      </w:rPr>
      <w:t>Feb 2026</w:t>
    </w:r>
    <w:r w:rsidRPr="00607543">
      <w:rPr>
        <w:i/>
        <w:sz w:val="16"/>
        <w:szCs w:val="16"/>
      </w:rPr>
      <w:tab/>
      <w:t xml:space="preserve">Page </w:t>
    </w:r>
    <w:r w:rsidR="000E1D5F" w:rsidRPr="00607543">
      <w:rPr>
        <w:rStyle w:val="PageNumber"/>
        <w:i/>
        <w:sz w:val="16"/>
        <w:szCs w:val="16"/>
      </w:rPr>
      <w:fldChar w:fldCharType="begin"/>
    </w:r>
    <w:r w:rsidRPr="00607543">
      <w:rPr>
        <w:rStyle w:val="PageNumber"/>
        <w:i/>
        <w:sz w:val="16"/>
        <w:szCs w:val="16"/>
      </w:rPr>
      <w:instrText xml:space="preserve"> PAGE </w:instrText>
    </w:r>
    <w:r w:rsidR="000E1D5F" w:rsidRPr="00607543">
      <w:rPr>
        <w:rStyle w:val="PageNumber"/>
        <w:i/>
        <w:sz w:val="16"/>
        <w:szCs w:val="16"/>
      </w:rPr>
      <w:fldChar w:fldCharType="separate"/>
    </w:r>
    <w:r w:rsidR="002E77D6">
      <w:rPr>
        <w:rStyle w:val="PageNumber"/>
        <w:i/>
        <w:noProof/>
        <w:sz w:val="16"/>
        <w:szCs w:val="16"/>
      </w:rPr>
      <w:t>1</w:t>
    </w:r>
    <w:r w:rsidR="000E1D5F" w:rsidRPr="00607543">
      <w:rPr>
        <w:rStyle w:val="PageNumber"/>
        <w:i/>
        <w:sz w:val="16"/>
        <w:szCs w:val="16"/>
      </w:rPr>
      <w:fldChar w:fldCharType="end"/>
    </w:r>
    <w:r w:rsidRPr="00607543">
      <w:rPr>
        <w:rStyle w:val="PageNumber"/>
        <w:i/>
        <w:sz w:val="16"/>
        <w:szCs w:val="16"/>
      </w:rPr>
      <w:t xml:space="preserve"> of</w:t>
    </w:r>
    <w:r w:rsidR="0080173D">
      <w:rPr>
        <w:rStyle w:val="PageNumber"/>
        <w:i/>
        <w:sz w:val="16"/>
        <w:szCs w:val="16"/>
      </w:rPr>
      <w:t xml:space="preserve"> 6</w:t>
    </w:r>
  </w:p>
  <w:p w14:paraId="39DF83DB" w14:textId="77777777" w:rsidR="00424AC7" w:rsidRPr="00496F39" w:rsidRDefault="00424AC7" w:rsidP="00496F3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C815" w14:textId="77777777" w:rsidR="00DD6A54" w:rsidRDefault="00DD6A54">
      <w:r>
        <w:separator/>
      </w:r>
    </w:p>
  </w:footnote>
  <w:footnote w:type="continuationSeparator" w:id="0">
    <w:p w14:paraId="34AA6FFD" w14:textId="77777777" w:rsidR="00DD6A54" w:rsidRDefault="00DD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F95D" w14:textId="77777777" w:rsidR="009D7E3D" w:rsidRDefault="009D7E3D">
    <w:pPr>
      <w:pStyle w:val="Header"/>
    </w:pPr>
  </w:p>
  <w:p w14:paraId="0C4E157E" w14:textId="77777777" w:rsidR="009D7E3D" w:rsidRDefault="009D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4C7" w14:textId="4A347628" w:rsidR="00424AC7" w:rsidRPr="002E77D6" w:rsidRDefault="009B0709" w:rsidP="002E77D6">
    <w:pPr>
      <w:pStyle w:val="Header"/>
    </w:pPr>
    <w:r>
      <w:rPr>
        <w:noProof/>
      </w:rPr>
      <mc:AlternateContent>
        <mc:Choice Requires="wpg">
          <w:drawing>
            <wp:anchor distT="0" distB="0" distL="114300" distR="114300" simplePos="0" relativeHeight="251659264" behindDoc="0" locked="0" layoutInCell="1" allowOverlap="1" wp14:anchorId="59A5B8C4" wp14:editId="5F0A3BC6">
              <wp:simplePos x="0" y="0"/>
              <wp:positionH relativeFrom="column">
                <wp:posOffset>-15240</wp:posOffset>
              </wp:positionH>
              <wp:positionV relativeFrom="paragraph">
                <wp:posOffset>267970</wp:posOffset>
              </wp:positionV>
              <wp:extent cx="3865880" cy="748030"/>
              <wp:effectExtent l="0" t="0" r="0" b="0"/>
              <wp:wrapSquare wrapText="bothSides"/>
              <wp:docPr id="7" name="Group 1"/>
              <wp:cNvGraphicFramePr/>
              <a:graphic xmlns:a="http://schemas.openxmlformats.org/drawingml/2006/main">
                <a:graphicData uri="http://schemas.microsoft.com/office/word/2010/wordprocessingGroup">
                  <wpg:wgp>
                    <wpg:cNvGrpSpPr/>
                    <wpg:grpSpPr>
                      <a:xfrm>
                        <a:off x="0" y="0"/>
                        <a:ext cx="3865880" cy="748030"/>
                        <a:chOff x="0" y="0"/>
                        <a:chExt cx="3753207" cy="799769"/>
                      </a:xfrm>
                    </wpg:grpSpPr>
                    <wps:wsp>
                      <wps:cNvPr id="8" name="Text Box 4"/>
                      <wps:cNvSpPr txBox="1"/>
                      <wps:spPr>
                        <a:xfrm>
                          <a:off x="702730" y="67733"/>
                          <a:ext cx="3050477" cy="732036"/>
                        </a:xfrm>
                        <a:prstGeom prst="rect">
                          <a:avLst/>
                        </a:prstGeom>
                        <a:noFill/>
                        <a:ln w="6350">
                          <a:noFill/>
                        </a:ln>
                      </wps:spPr>
                      <wps:txbx>
                        <w:txbxContent>
                          <w:p w14:paraId="56A8DC11" w14:textId="77777777" w:rsidR="002E77D6" w:rsidRPr="00332722" w:rsidRDefault="002E77D6" w:rsidP="002E77D6">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5812" cy="719455"/>
                        </a:xfrm>
                        <a:prstGeom prst="rect">
                          <a:avLst/>
                        </a:prstGeom>
                      </pic:spPr>
                    </pic:pic>
                  </wpg:wgp>
                </a:graphicData>
              </a:graphic>
              <wp14:sizeRelH relativeFrom="margin">
                <wp14:pctWidth>0</wp14:pctWidth>
              </wp14:sizeRelH>
            </wp:anchor>
          </w:drawing>
        </mc:Choice>
        <mc:Fallback>
          <w:pict>
            <v:group w14:anchorId="59A5B8C4" id="Group 1" o:spid="_x0000_s1026" style="position:absolute;margin-left:-1.2pt;margin-top:21.1pt;width:304.4pt;height:58.9pt;z-index:251659264;mso-width-relative:margin" coordsize="37532,7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">
              <v:shapetype id="_x0000_t202" coordsize="21600,21600" o:spt="202" path="m,l,21600r21600,l21600,xe">
                <v:stroke joinstyle="miter"/>
                <v:path gradientshapeok="t" o:connecttype="rect"/>
              </v:shapetype>
              <v:shape id="Text Box 4" o:spid="_x0000_s1027" type="#_x0000_t202" style="position:absolute;left:7027;top:677;width:30505;height:7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56A8DC11" w14:textId="77777777" w:rsidR="002E77D6" w:rsidRPr="00332722" w:rsidRDefault="002E77D6" w:rsidP="002E77D6">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 circle&#10;&#10;Description automatically generated" style="position:absolute;width:665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20B"/>
    <w:multiLevelType w:val="hybridMultilevel"/>
    <w:tmpl w:val="3C5A91AA"/>
    <w:lvl w:ilvl="0" w:tplc="276E2538">
      <w:start w:val="1"/>
      <w:numFmt w:val="bullet"/>
      <w:lvlText w:val=""/>
      <w:lvlJc w:val="left"/>
      <w:pPr>
        <w:tabs>
          <w:tab w:val="num" w:pos="720"/>
        </w:tabs>
        <w:ind w:left="360" w:hanging="360"/>
      </w:pPr>
      <w:rPr>
        <w:rFonts w:ascii="Wingdings" w:hAnsi="Wingdings" w:hint="default"/>
        <w:b w:val="0"/>
        <w:i w:val="0"/>
        <w:sz w:val="20"/>
      </w:rPr>
    </w:lvl>
    <w:lvl w:ilvl="1" w:tplc="FFFFFFFF">
      <w:start w:val="1"/>
      <w:numFmt w:val="bullet"/>
      <w:lvlText w:val=""/>
      <w:lvlJc w:val="left"/>
      <w:pPr>
        <w:tabs>
          <w:tab w:val="num" w:pos="1512"/>
        </w:tabs>
        <w:ind w:left="1512" w:hanging="432"/>
      </w:pPr>
      <w:rPr>
        <w:rFonts w:ascii="Symbol" w:hAnsi="Symbol"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BE4A2A"/>
    <w:multiLevelType w:val="hybridMultilevel"/>
    <w:tmpl w:val="FED6E2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B7932"/>
    <w:multiLevelType w:val="hybridMultilevel"/>
    <w:tmpl w:val="2006E170"/>
    <w:lvl w:ilvl="0" w:tplc="08090003">
      <w:start w:val="1"/>
      <w:numFmt w:val="bullet"/>
      <w:lvlText w:val="o"/>
      <w:lvlJc w:val="left"/>
      <w:pPr>
        <w:ind w:left="644" w:hanging="360"/>
      </w:pPr>
      <w:rPr>
        <w:rFonts w:ascii="Courier New" w:hAnsi="Courier New" w:cs="Courier New"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E1F5162"/>
    <w:multiLevelType w:val="hybridMultilevel"/>
    <w:tmpl w:val="A9AA860E"/>
    <w:lvl w:ilvl="0" w:tplc="276E2538">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D40646"/>
    <w:multiLevelType w:val="hybridMultilevel"/>
    <w:tmpl w:val="10F6F4B4"/>
    <w:lvl w:ilvl="0" w:tplc="82F46898">
      <w:start w:val="1"/>
      <w:numFmt w:val="decimal"/>
      <w:lvlText w:val="%1."/>
      <w:lvlJc w:val="left"/>
      <w:pPr>
        <w:tabs>
          <w:tab w:val="num" w:pos="720"/>
        </w:tabs>
        <w:ind w:left="360" w:hanging="360"/>
      </w:pPr>
      <w:rPr>
        <w:rFonts w:ascii="Arial" w:hAnsi="Arial" w:hint="default"/>
        <w:b/>
        <w:i w:val="0"/>
        <w:sz w:val="22"/>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832483"/>
    <w:multiLevelType w:val="hybridMultilevel"/>
    <w:tmpl w:val="EEA0F1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437873">
    <w:abstractNumId w:val="5"/>
  </w:num>
  <w:num w:numId="2" w16cid:durableId="1894657818">
    <w:abstractNumId w:val="4"/>
  </w:num>
  <w:num w:numId="3" w16cid:durableId="1239170325">
    <w:abstractNumId w:val="1"/>
  </w:num>
  <w:num w:numId="4" w16cid:durableId="2088380635">
    <w:abstractNumId w:val="0"/>
  </w:num>
  <w:num w:numId="5" w16cid:durableId="1160118441">
    <w:abstractNumId w:val="2"/>
  </w:num>
  <w:num w:numId="6" w16cid:durableId="1162741565">
    <w:abstractNumId w:val="6"/>
  </w:num>
  <w:num w:numId="7" w16cid:durableId="11506334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33BF"/>
    <w:rsid w:val="0000410F"/>
    <w:rsid w:val="00010354"/>
    <w:rsid w:val="00011054"/>
    <w:rsid w:val="00013B8D"/>
    <w:rsid w:val="00014A66"/>
    <w:rsid w:val="00014C0C"/>
    <w:rsid w:val="000218F8"/>
    <w:rsid w:val="000302E4"/>
    <w:rsid w:val="000321DD"/>
    <w:rsid w:val="000364FA"/>
    <w:rsid w:val="00040745"/>
    <w:rsid w:val="000417A2"/>
    <w:rsid w:val="00051F0F"/>
    <w:rsid w:val="000543C8"/>
    <w:rsid w:val="00063D49"/>
    <w:rsid w:val="00064B2B"/>
    <w:rsid w:val="00065613"/>
    <w:rsid w:val="000659E7"/>
    <w:rsid w:val="00070707"/>
    <w:rsid w:val="00071C21"/>
    <w:rsid w:val="00081A5E"/>
    <w:rsid w:val="0008565D"/>
    <w:rsid w:val="00086B55"/>
    <w:rsid w:val="0008727D"/>
    <w:rsid w:val="0009283E"/>
    <w:rsid w:val="00092EE6"/>
    <w:rsid w:val="000B08CF"/>
    <w:rsid w:val="000B0E3B"/>
    <w:rsid w:val="000B1578"/>
    <w:rsid w:val="000B6372"/>
    <w:rsid w:val="000C25AE"/>
    <w:rsid w:val="000C3307"/>
    <w:rsid w:val="000D34F7"/>
    <w:rsid w:val="000D67FD"/>
    <w:rsid w:val="000E1D5F"/>
    <w:rsid w:val="000E4115"/>
    <w:rsid w:val="000E6D17"/>
    <w:rsid w:val="000F5EEB"/>
    <w:rsid w:val="00103C79"/>
    <w:rsid w:val="00116304"/>
    <w:rsid w:val="00124613"/>
    <w:rsid w:val="00125560"/>
    <w:rsid w:val="001357D6"/>
    <w:rsid w:val="001438DE"/>
    <w:rsid w:val="00145C01"/>
    <w:rsid w:val="00147064"/>
    <w:rsid w:val="0015151A"/>
    <w:rsid w:val="001519CD"/>
    <w:rsid w:val="00155069"/>
    <w:rsid w:val="0015512A"/>
    <w:rsid w:val="0015788E"/>
    <w:rsid w:val="00163E3E"/>
    <w:rsid w:val="001641E5"/>
    <w:rsid w:val="0016633C"/>
    <w:rsid w:val="001710FC"/>
    <w:rsid w:val="0017142D"/>
    <w:rsid w:val="00172E7D"/>
    <w:rsid w:val="00181030"/>
    <w:rsid w:val="00183833"/>
    <w:rsid w:val="00186F31"/>
    <w:rsid w:val="001878A7"/>
    <w:rsid w:val="0019178B"/>
    <w:rsid w:val="00192D82"/>
    <w:rsid w:val="00193D41"/>
    <w:rsid w:val="00195CB6"/>
    <w:rsid w:val="001A06B6"/>
    <w:rsid w:val="001A49AF"/>
    <w:rsid w:val="001A71CD"/>
    <w:rsid w:val="001B1479"/>
    <w:rsid w:val="001C5EF8"/>
    <w:rsid w:val="001D3FAD"/>
    <w:rsid w:val="001D6027"/>
    <w:rsid w:val="001D681B"/>
    <w:rsid w:val="001E1C30"/>
    <w:rsid w:val="001E3730"/>
    <w:rsid w:val="001E4543"/>
    <w:rsid w:val="001E5AFA"/>
    <w:rsid w:val="001F1368"/>
    <w:rsid w:val="001F3EAA"/>
    <w:rsid w:val="001F532A"/>
    <w:rsid w:val="001F62A7"/>
    <w:rsid w:val="00215DE2"/>
    <w:rsid w:val="002205EB"/>
    <w:rsid w:val="002210F3"/>
    <w:rsid w:val="00226054"/>
    <w:rsid w:val="00227EDD"/>
    <w:rsid w:val="0023175F"/>
    <w:rsid w:val="002347D8"/>
    <w:rsid w:val="00235C6E"/>
    <w:rsid w:val="002368E3"/>
    <w:rsid w:val="00236A21"/>
    <w:rsid w:val="0024071D"/>
    <w:rsid w:val="0024251A"/>
    <w:rsid w:val="00242A62"/>
    <w:rsid w:val="002434A4"/>
    <w:rsid w:val="00245E48"/>
    <w:rsid w:val="00246703"/>
    <w:rsid w:val="00250BC3"/>
    <w:rsid w:val="00253B17"/>
    <w:rsid w:val="00253C6A"/>
    <w:rsid w:val="00253D6C"/>
    <w:rsid w:val="00253F7F"/>
    <w:rsid w:val="002545E0"/>
    <w:rsid w:val="00254842"/>
    <w:rsid w:val="002601BF"/>
    <w:rsid w:val="00260C0B"/>
    <w:rsid w:val="00261FF5"/>
    <w:rsid w:val="002628B5"/>
    <w:rsid w:val="00265118"/>
    <w:rsid w:val="00267334"/>
    <w:rsid w:val="00270A38"/>
    <w:rsid w:val="00272ACF"/>
    <w:rsid w:val="0027737B"/>
    <w:rsid w:val="00277BDF"/>
    <w:rsid w:val="00284830"/>
    <w:rsid w:val="00290D3A"/>
    <w:rsid w:val="002A0919"/>
    <w:rsid w:val="002A1A92"/>
    <w:rsid w:val="002A6ACE"/>
    <w:rsid w:val="002B4E5D"/>
    <w:rsid w:val="002C0F0C"/>
    <w:rsid w:val="002C4F59"/>
    <w:rsid w:val="002C53CF"/>
    <w:rsid w:val="002D0CD3"/>
    <w:rsid w:val="002D14A8"/>
    <w:rsid w:val="002D2712"/>
    <w:rsid w:val="002D37B0"/>
    <w:rsid w:val="002E0740"/>
    <w:rsid w:val="002E0BDF"/>
    <w:rsid w:val="002E3257"/>
    <w:rsid w:val="002E57C6"/>
    <w:rsid w:val="002E5BBB"/>
    <w:rsid w:val="002E7521"/>
    <w:rsid w:val="002E77D6"/>
    <w:rsid w:val="002F0B36"/>
    <w:rsid w:val="002F25F7"/>
    <w:rsid w:val="002F4343"/>
    <w:rsid w:val="002F4C0F"/>
    <w:rsid w:val="00300134"/>
    <w:rsid w:val="00305E95"/>
    <w:rsid w:val="003128AE"/>
    <w:rsid w:val="003129DD"/>
    <w:rsid w:val="00312E87"/>
    <w:rsid w:val="00317510"/>
    <w:rsid w:val="00317C4C"/>
    <w:rsid w:val="00320B15"/>
    <w:rsid w:val="00323E77"/>
    <w:rsid w:val="00324981"/>
    <w:rsid w:val="00324B7E"/>
    <w:rsid w:val="0033169E"/>
    <w:rsid w:val="003324B3"/>
    <w:rsid w:val="00335A11"/>
    <w:rsid w:val="00336ED9"/>
    <w:rsid w:val="00343364"/>
    <w:rsid w:val="00352EE5"/>
    <w:rsid w:val="003530FA"/>
    <w:rsid w:val="003559CD"/>
    <w:rsid w:val="00355ED8"/>
    <w:rsid w:val="00362694"/>
    <w:rsid w:val="00364FA5"/>
    <w:rsid w:val="00366E83"/>
    <w:rsid w:val="00376224"/>
    <w:rsid w:val="00380707"/>
    <w:rsid w:val="00380F43"/>
    <w:rsid w:val="00384D7A"/>
    <w:rsid w:val="00391053"/>
    <w:rsid w:val="00394ECC"/>
    <w:rsid w:val="003A10ED"/>
    <w:rsid w:val="003A57EE"/>
    <w:rsid w:val="003B2FA6"/>
    <w:rsid w:val="003B6136"/>
    <w:rsid w:val="003C14BB"/>
    <w:rsid w:val="003C35DE"/>
    <w:rsid w:val="003C4876"/>
    <w:rsid w:val="003C74C1"/>
    <w:rsid w:val="003E352B"/>
    <w:rsid w:val="003E496F"/>
    <w:rsid w:val="003E7F4E"/>
    <w:rsid w:val="003F1ECC"/>
    <w:rsid w:val="003F1F9D"/>
    <w:rsid w:val="003F29D2"/>
    <w:rsid w:val="003F3BD8"/>
    <w:rsid w:val="003F48F2"/>
    <w:rsid w:val="003F56FC"/>
    <w:rsid w:val="003F7D1E"/>
    <w:rsid w:val="0040080F"/>
    <w:rsid w:val="004018BF"/>
    <w:rsid w:val="0040709D"/>
    <w:rsid w:val="00412B66"/>
    <w:rsid w:val="00414785"/>
    <w:rsid w:val="004167B1"/>
    <w:rsid w:val="00420949"/>
    <w:rsid w:val="00424AC7"/>
    <w:rsid w:val="004261AA"/>
    <w:rsid w:val="0042653C"/>
    <w:rsid w:val="00435853"/>
    <w:rsid w:val="004367C3"/>
    <w:rsid w:val="00436B42"/>
    <w:rsid w:val="004419B3"/>
    <w:rsid w:val="004458CF"/>
    <w:rsid w:val="004520AB"/>
    <w:rsid w:val="00453A54"/>
    <w:rsid w:val="00453A9A"/>
    <w:rsid w:val="00454AE8"/>
    <w:rsid w:val="00483D23"/>
    <w:rsid w:val="004851A4"/>
    <w:rsid w:val="0048715D"/>
    <w:rsid w:val="00490DFB"/>
    <w:rsid w:val="00495A1C"/>
    <w:rsid w:val="00496F39"/>
    <w:rsid w:val="004A017A"/>
    <w:rsid w:val="004A03E3"/>
    <w:rsid w:val="004A40C3"/>
    <w:rsid w:val="004A70D7"/>
    <w:rsid w:val="004B01BA"/>
    <w:rsid w:val="004B4EC0"/>
    <w:rsid w:val="004B64BD"/>
    <w:rsid w:val="004C1D17"/>
    <w:rsid w:val="004C29D3"/>
    <w:rsid w:val="004C68C5"/>
    <w:rsid w:val="004C70E5"/>
    <w:rsid w:val="004D1111"/>
    <w:rsid w:val="004D43B7"/>
    <w:rsid w:val="004D5AF6"/>
    <w:rsid w:val="004E5A32"/>
    <w:rsid w:val="004E77FA"/>
    <w:rsid w:val="004E7FA4"/>
    <w:rsid w:val="004F6341"/>
    <w:rsid w:val="004F63A9"/>
    <w:rsid w:val="00500E94"/>
    <w:rsid w:val="005022BF"/>
    <w:rsid w:val="00505C83"/>
    <w:rsid w:val="00513B18"/>
    <w:rsid w:val="00520282"/>
    <w:rsid w:val="00520494"/>
    <w:rsid w:val="00527A47"/>
    <w:rsid w:val="0053384E"/>
    <w:rsid w:val="005356DD"/>
    <w:rsid w:val="00535AF9"/>
    <w:rsid w:val="0053745B"/>
    <w:rsid w:val="00537BB0"/>
    <w:rsid w:val="00545ECA"/>
    <w:rsid w:val="005466E6"/>
    <w:rsid w:val="00546F13"/>
    <w:rsid w:val="005506A7"/>
    <w:rsid w:val="00551C36"/>
    <w:rsid w:val="00553BBA"/>
    <w:rsid w:val="0056096F"/>
    <w:rsid w:val="00561F1E"/>
    <w:rsid w:val="00563D5A"/>
    <w:rsid w:val="005659D9"/>
    <w:rsid w:val="00570CC8"/>
    <w:rsid w:val="00571452"/>
    <w:rsid w:val="00571989"/>
    <w:rsid w:val="0057309B"/>
    <w:rsid w:val="00575309"/>
    <w:rsid w:val="00580229"/>
    <w:rsid w:val="00581CC2"/>
    <w:rsid w:val="00587BDB"/>
    <w:rsid w:val="0059377D"/>
    <w:rsid w:val="00597D7A"/>
    <w:rsid w:val="005B10C1"/>
    <w:rsid w:val="005B1988"/>
    <w:rsid w:val="005B3012"/>
    <w:rsid w:val="005B7AA0"/>
    <w:rsid w:val="005C3714"/>
    <w:rsid w:val="005C5489"/>
    <w:rsid w:val="005C6452"/>
    <w:rsid w:val="005C6789"/>
    <w:rsid w:val="005C7062"/>
    <w:rsid w:val="005C706B"/>
    <w:rsid w:val="005D0289"/>
    <w:rsid w:val="005D02C9"/>
    <w:rsid w:val="005D1C2A"/>
    <w:rsid w:val="005D334B"/>
    <w:rsid w:val="005D4EA6"/>
    <w:rsid w:val="005D51D8"/>
    <w:rsid w:val="005D7AE9"/>
    <w:rsid w:val="005E0DE0"/>
    <w:rsid w:val="005E10E2"/>
    <w:rsid w:val="005E6002"/>
    <w:rsid w:val="005F0FD6"/>
    <w:rsid w:val="005F1895"/>
    <w:rsid w:val="005F387E"/>
    <w:rsid w:val="005F4B1C"/>
    <w:rsid w:val="005F7A37"/>
    <w:rsid w:val="006019A7"/>
    <w:rsid w:val="0060533B"/>
    <w:rsid w:val="00606671"/>
    <w:rsid w:val="0060668A"/>
    <w:rsid w:val="00607543"/>
    <w:rsid w:val="00610A04"/>
    <w:rsid w:val="006144F3"/>
    <w:rsid w:val="00622EF3"/>
    <w:rsid w:val="006267D4"/>
    <w:rsid w:val="0063481A"/>
    <w:rsid w:val="00642C1C"/>
    <w:rsid w:val="00643B36"/>
    <w:rsid w:val="0064528F"/>
    <w:rsid w:val="00645959"/>
    <w:rsid w:val="00645CC1"/>
    <w:rsid w:val="0064679A"/>
    <w:rsid w:val="006474E6"/>
    <w:rsid w:val="006476F0"/>
    <w:rsid w:val="00650934"/>
    <w:rsid w:val="0065362F"/>
    <w:rsid w:val="0065720B"/>
    <w:rsid w:val="00662E4E"/>
    <w:rsid w:val="00665A1F"/>
    <w:rsid w:val="006706EC"/>
    <w:rsid w:val="006727DD"/>
    <w:rsid w:val="00681F87"/>
    <w:rsid w:val="006904D5"/>
    <w:rsid w:val="0069154D"/>
    <w:rsid w:val="006A189C"/>
    <w:rsid w:val="006A285D"/>
    <w:rsid w:val="006A4405"/>
    <w:rsid w:val="006A4BBA"/>
    <w:rsid w:val="006B2413"/>
    <w:rsid w:val="006B3B9D"/>
    <w:rsid w:val="006B74EE"/>
    <w:rsid w:val="006B7CBE"/>
    <w:rsid w:val="006C0233"/>
    <w:rsid w:val="006C2434"/>
    <w:rsid w:val="006C7BA6"/>
    <w:rsid w:val="006D13F0"/>
    <w:rsid w:val="006D54A9"/>
    <w:rsid w:val="006E0FE8"/>
    <w:rsid w:val="006E330C"/>
    <w:rsid w:val="006E69B1"/>
    <w:rsid w:val="00700456"/>
    <w:rsid w:val="007077B0"/>
    <w:rsid w:val="00710595"/>
    <w:rsid w:val="007136D4"/>
    <w:rsid w:val="007177C2"/>
    <w:rsid w:val="007248C0"/>
    <w:rsid w:val="007256F5"/>
    <w:rsid w:val="007269B5"/>
    <w:rsid w:val="00727F05"/>
    <w:rsid w:val="00734B71"/>
    <w:rsid w:val="00735649"/>
    <w:rsid w:val="00746903"/>
    <w:rsid w:val="007534FC"/>
    <w:rsid w:val="0075705A"/>
    <w:rsid w:val="007604CA"/>
    <w:rsid w:val="007729DE"/>
    <w:rsid w:val="00775F34"/>
    <w:rsid w:val="0078064A"/>
    <w:rsid w:val="00780E42"/>
    <w:rsid w:val="00783EA4"/>
    <w:rsid w:val="007848D0"/>
    <w:rsid w:val="00785B6B"/>
    <w:rsid w:val="00787D2B"/>
    <w:rsid w:val="0079019D"/>
    <w:rsid w:val="0079121B"/>
    <w:rsid w:val="007A534F"/>
    <w:rsid w:val="007B3021"/>
    <w:rsid w:val="007C3041"/>
    <w:rsid w:val="007C7585"/>
    <w:rsid w:val="007D012F"/>
    <w:rsid w:val="007D20B2"/>
    <w:rsid w:val="007D29BE"/>
    <w:rsid w:val="007D787C"/>
    <w:rsid w:val="007E1B81"/>
    <w:rsid w:val="007F13FA"/>
    <w:rsid w:val="00800B05"/>
    <w:rsid w:val="0080173D"/>
    <w:rsid w:val="00802D62"/>
    <w:rsid w:val="00804C4E"/>
    <w:rsid w:val="008064D1"/>
    <w:rsid w:val="00806DD3"/>
    <w:rsid w:val="00823205"/>
    <w:rsid w:val="00830131"/>
    <w:rsid w:val="008336A6"/>
    <w:rsid w:val="008339EA"/>
    <w:rsid w:val="00842F73"/>
    <w:rsid w:val="0084333F"/>
    <w:rsid w:val="008519A8"/>
    <w:rsid w:val="00852A82"/>
    <w:rsid w:val="00853947"/>
    <w:rsid w:val="008567C2"/>
    <w:rsid w:val="00860C0B"/>
    <w:rsid w:val="00871061"/>
    <w:rsid w:val="00871D5E"/>
    <w:rsid w:val="008722E2"/>
    <w:rsid w:val="0087310F"/>
    <w:rsid w:val="008744A1"/>
    <w:rsid w:val="00874A25"/>
    <w:rsid w:val="00884107"/>
    <w:rsid w:val="008864CA"/>
    <w:rsid w:val="0089325E"/>
    <w:rsid w:val="008A01D7"/>
    <w:rsid w:val="008A260A"/>
    <w:rsid w:val="008A4F2A"/>
    <w:rsid w:val="008A52B7"/>
    <w:rsid w:val="008A54DD"/>
    <w:rsid w:val="008B300E"/>
    <w:rsid w:val="008B4C1B"/>
    <w:rsid w:val="008C00E7"/>
    <w:rsid w:val="008C177A"/>
    <w:rsid w:val="008C3B91"/>
    <w:rsid w:val="008C405C"/>
    <w:rsid w:val="008C44C6"/>
    <w:rsid w:val="008D0BE5"/>
    <w:rsid w:val="008D1946"/>
    <w:rsid w:val="008D24B2"/>
    <w:rsid w:val="008D2686"/>
    <w:rsid w:val="008D277D"/>
    <w:rsid w:val="008E1085"/>
    <w:rsid w:val="008E3A0F"/>
    <w:rsid w:val="008E5A32"/>
    <w:rsid w:val="008F0545"/>
    <w:rsid w:val="008F6240"/>
    <w:rsid w:val="0090238D"/>
    <w:rsid w:val="00902BAA"/>
    <w:rsid w:val="0090388E"/>
    <w:rsid w:val="009038C0"/>
    <w:rsid w:val="00907515"/>
    <w:rsid w:val="00911427"/>
    <w:rsid w:val="00917B4A"/>
    <w:rsid w:val="0092751F"/>
    <w:rsid w:val="009304CB"/>
    <w:rsid w:val="00930F4B"/>
    <w:rsid w:val="0093682D"/>
    <w:rsid w:val="009373B5"/>
    <w:rsid w:val="00941A4D"/>
    <w:rsid w:val="00946839"/>
    <w:rsid w:val="00953D75"/>
    <w:rsid w:val="00953D8C"/>
    <w:rsid w:val="009546F3"/>
    <w:rsid w:val="009616FE"/>
    <w:rsid w:val="009668CF"/>
    <w:rsid w:val="00971C08"/>
    <w:rsid w:val="00971CBC"/>
    <w:rsid w:val="009721E2"/>
    <w:rsid w:val="009722F2"/>
    <w:rsid w:val="009812C5"/>
    <w:rsid w:val="00982F74"/>
    <w:rsid w:val="009913DA"/>
    <w:rsid w:val="00991B10"/>
    <w:rsid w:val="00995232"/>
    <w:rsid w:val="009970EC"/>
    <w:rsid w:val="00997B5B"/>
    <w:rsid w:val="009A373C"/>
    <w:rsid w:val="009A5DC3"/>
    <w:rsid w:val="009A62D3"/>
    <w:rsid w:val="009B0709"/>
    <w:rsid w:val="009D16E7"/>
    <w:rsid w:val="009D33D5"/>
    <w:rsid w:val="009D75C5"/>
    <w:rsid w:val="009D7E3D"/>
    <w:rsid w:val="009E1A06"/>
    <w:rsid w:val="009E54A7"/>
    <w:rsid w:val="009E57F9"/>
    <w:rsid w:val="009E5BE1"/>
    <w:rsid w:val="009E7102"/>
    <w:rsid w:val="009F076F"/>
    <w:rsid w:val="009F2D61"/>
    <w:rsid w:val="009F4EF6"/>
    <w:rsid w:val="009F62A9"/>
    <w:rsid w:val="009F787B"/>
    <w:rsid w:val="00A0121F"/>
    <w:rsid w:val="00A0238D"/>
    <w:rsid w:val="00A02A8B"/>
    <w:rsid w:val="00A04869"/>
    <w:rsid w:val="00A07FDE"/>
    <w:rsid w:val="00A10020"/>
    <w:rsid w:val="00A11295"/>
    <w:rsid w:val="00A14949"/>
    <w:rsid w:val="00A16A07"/>
    <w:rsid w:val="00A20678"/>
    <w:rsid w:val="00A254CB"/>
    <w:rsid w:val="00A2734B"/>
    <w:rsid w:val="00A31918"/>
    <w:rsid w:val="00A32D88"/>
    <w:rsid w:val="00A34B83"/>
    <w:rsid w:val="00A37A56"/>
    <w:rsid w:val="00A46B19"/>
    <w:rsid w:val="00A512A3"/>
    <w:rsid w:val="00A5150A"/>
    <w:rsid w:val="00A515DC"/>
    <w:rsid w:val="00A55C49"/>
    <w:rsid w:val="00A56741"/>
    <w:rsid w:val="00A65CCF"/>
    <w:rsid w:val="00A675D6"/>
    <w:rsid w:val="00A7695A"/>
    <w:rsid w:val="00A807DE"/>
    <w:rsid w:val="00A81452"/>
    <w:rsid w:val="00A879C9"/>
    <w:rsid w:val="00A948A4"/>
    <w:rsid w:val="00AA6C23"/>
    <w:rsid w:val="00AA6EC5"/>
    <w:rsid w:val="00AB393D"/>
    <w:rsid w:val="00AB3A82"/>
    <w:rsid w:val="00AB6349"/>
    <w:rsid w:val="00AB693F"/>
    <w:rsid w:val="00AB6965"/>
    <w:rsid w:val="00AB726E"/>
    <w:rsid w:val="00AB7CE4"/>
    <w:rsid w:val="00AB7D60"/>
    <w:rsid w:val="00AC7D70"/>
    <w:rsid w:val="00AD2CB9"/>
    <w:rsid w:val="00AD59A1"/>
    <w:rsid w:val="00B01C50"/>
    <w:rsid w:val="00B21566"/>
    <w:rsid w:val="00B23376"/>
    <w:rsid w:val="00B23F4F"/>
    <w:rsid w:val="00B31E56"/>
    <w:rsid w:val="00B37C3F"/>
    <w:rsid w:val="00B4690C"/>
    <w:rsid w:val="00B478DF"/>
    <w:rsid w:val="00B50785"/>
    <w:rsid w:val="00B51AF6"/>
    <w:rsid w:val="00B51D2F"/>
    <w:rsid w:val="00B610AD"/>
    <w:rsid w:val="00B6531C"/>
    <w:rsid w:val="00B657CF"/>
    <w:rsid w:val="00B67844"/>
    <w:rsid w:val="00B67A21"/>
    <w:rsid w:val="00B71366"/>
    <w:rsid w:val="00B71FCB"/>
    <w:rsid w:val="00B761D1"/>
    <w:rsid w:val="00B77F89"/>
    <w:rsid w:val="00B8126A"/>
    <w:rsid w:val="00B816C2"/>
    <w:rsid w:val="00B9136B"/>
    <w:rsid w:val="00B92755"/>
    <w:rsid w:val="00B93F68"/>
    <w:rsid w:val="00B950B5"/>
    <w:rsid w:val="00BA23C2"/>
    <w:rsid w:val="00BA550E"/>
    <w:rsid w:val="00BA769E"/>
    <w:rsid w:val="00BB1ACB"/>
    <w:rsid w:val="00BB42DD"/>
    <w:rsid w:val="00BB5310"/>
    <w:rsid w:val="00BB6DCF"/>
    <w:rsid w:val="00BC54E6"/>
    <w:rsid w:val="00BD0842"/>
    <w:rsid w:val="00BE4366"/>
    <w:rsid w:val="00BF567C"/>
    <w:rsid w:val="00C00856"/>
    <w:rsid w:val="00C00A99"/>
    <w:rsid w:val="00C018DF"/>
    <w:rsid w:val="00C052E1"/>
    <w:rsid w:val="00C102F7"/>
    <w:rsid w:val="00C10722"/>
    <w:rsid w:val="00C1674E"/>
    <w:rsid w:val="00C222B6"/>
    <w:rsid w:val="00C2238C"/>
    <w:rsid w:val="00C227BE"/>
    <w:rsid w:val="00C25519"/>
    <w:rsid w:val="00C2752F"/>
    <w:rsid w:val="00C30EDF"/>
    <w:rsid w:val="00C36E8D"/>
    <w:rsid w:val="00C43155"/>
    <w:rsid w:val="00C53CA7"/>
    <w:rsid w:val="00C54B50"/>
    <w:rsid w:val="00C56401"/>
    <w:rsid w:val="00C617DD"/>
    <w:rsid w:val="00C62BD6"/>
    <w:rsid w:val="00C63AC3"/>
    <w:rsid w:val="00C64C93"/>
    <w:rsid w:val="00C8137A"/>
    <w:rsid w:val="00C82C3D"/>
    <w:rsid w:val="00C850A2"/>
    <w:rsid w:val="00C852D0"/>
    <w:rsid w:val="00C8607E"/>
    <w:rsid w:val="00C8662B"/>
    <w:rsid w:val="00C9144F"/>
    <w:rsid w:val="00C95F28"/>
    <w:rsid w:val="00CA687C"/>
    <w:rsid w:val="00CB4B45"/>
    <w:rsid w:val="00CB5638"/>
    <w:rsid w:val="00CB6F36"/>
    <w:rsid w:val="00CC37FB"/>
    <w:rsid w:val="00CC5495"/>
    <w:rsid w:val="00CC68C9"/>
    <w:rsid w:val="00CE1646"/>
    <w:rsid w:val="00CE38A2"/>
    <w:rsid w:val="00CE7E62"/>
    <w:rsid w:val="00CF1A19"/>
    <w:rsid w:val="00D00CF4"/>
    <w:rsid w:val="00D0425E"/>
    <w:rsid w:val="00D044D9"/>
    <w:rsid w:val="00D05C70"/>
    <w:rsid w:val="00D11116"/>
    <w:rsid w:val="00D116D0"/>
    <w:rsid w:val="00D14EA3"/>
    <w:rsid w:val="00D15000"/>
    <w:rsid w:val="00D17C3C"/>
    <w:rsid w:val="00D224C4"/>
    <w:rsid w:val="00D23206"/>
    <w:rsid w:val="00D2489B"/>
    <w:rsid w:val="00D27E4C"/>
    <w:rsid w:val="00D32716"/>
    <w:rsid w:val="00D33DBC"/>
    <w:rsid w:val="00D34880"/>
    <w:rsid w:val="00D4177E"/>
    <w:rsid w:val="00D51321"/>
    <w:rsid w:val="00D5691E"/>
    <w:rsid w:val="00D6604B"/>
    <w:rsid w:val="00D67AEB"/>
    <w:rsid w:val="00D701BE"/>
    <w:rsid w:val="00D72ED6"/>
    <w:rsid w:val="00D7339E"/>
    <w:rsid w:val="00D752DB"/>
    <w:rsid w:val="00D92297"/>
    <w:rsid w:val="00D9797A"/>
    <w:rsid w:val="00DA39EF"/>
    <w:rsid w:val="00DA4737"/>
    <w:rsid w:val="00DB0F69"/>
    <w:rsid w:val="00DB1022"/>
    <w:rsid w:val="00DC007D"/>
    <w:rsid w:val="00DC4ACB"/>
    <w:rsid w:val="00DD04DB"/>
    <w:rsid w:val="00DD2544"/>
    <w:rsid w:val="00DD3215"/>
    <w:rsid w:val="00DD372D"/>
    <w:rsid w:val="00DD3AA5"/>
    <w:rsid w:val="00DD6A54"/>
    <w:rsid w:val="00DD7672"/>
    <w:rsid w:val="00DE1BE4"/>
    <w:rsid w:val="00DE3B0B"/>
    <w:rsid w:val="00DE6B40"/>
    <w:rsid w:val="00DF434C"/>
    <w:rsid w:val="00DF79D9"/>
    <w:rsid w:val="00E04C35"/>
    <w:rsid w:val="00E11F6F"/>
    <w:rsid w:val="00E122F3"/>
    <w:rsid w:val="00E16971"/>
    <w:rsid w:val="00E21538"/>
    <w:rsid w:val="00E246F7"/>
    <w:rsid w:val="00E27163"/>
    <w:rsid w:val="00E321AF"/>
    <w:rsid w:val="00E32D68"/>
    <w:rsid w:val="00E335B6"/>
    <w:rsid w:val="00E36B93"/>
    <w:rsid w:val="00E54A7A"/>
    <w:rsid w:val="00E55371"/>
    <w:rsid w:val="00E5698D"/>
    <w:rsid w:val="00E56F84"/>
    <w:rsid w:val="00E64FFB"/>
    <w:rsid w:val="00E66922"/>
    <w:rsid w:val="00E66DB4"/>
    <w:rsid w:val="00E723B2"/>
    <w:rsid w:val="00E7352F"/>
    <w:rsid w:val="00E763B8"/>
    <w:rsid w:val="00E8655E"/>
    <w:rsid w:val="00E969C5"/>
    <w:rsid w:val="00EA09DA"/>
    <w:rsid w:val="00EA6586"/>
    <w:rsid w:val="00EC3F82"/>
    <w:rsid w:val="00ED02D5"/>
    <w:rsid w:val="00ED3DDB"/>
    <w:rsid w:val="00EE1E48"/>
    <w:rsid w:val="00EE2D71"/>
    <w:rsid w:val="00EE6486"/>
    <w:rsid w:val="00EE6E42"/>
    <w:rsid w:val="00EE74A0"/>
    <w:rsid w:val="00EF157A"/>
    <w:rsid w:val="00EF42D7"/>
    <w:rsid w:val="00F03D9A"/>
    <w:rsid w:val="00F05926"/>
    <w:rsid w:val="00F072D2"/>
    <w:rsid w:val="00F076A9"/>
    <w:rsid w:val="00F103B5"/>
    <w:rsid w:val="00F150B2"/>
    <w:rsid w:val="00F160D5"/>
    <w:rsid w:val="00F201C4"/>
    <w:rsid w:val="00F2233B"/>
    <w:rsid w:val="00F2475B"/>
    <w:rsid w:val="00F257B1"/>
    <w:rsid w:val="00F30548"/>
    <w:rsid w:val="00F37B8A"/>
    <w:rsid w:val="00F4344D"/>
    <w:rsid w:val="00F440B7"/>
    <w:rsid w:val="00F50DFB"/>
    <w:rsid w:val="00F51396"/>
    <w:rsid w:val="00F561A0"/>
    <w:rsid w:val="00F61677"/>
    <w:rsid w:val="00F70A53"/>
    <w:rsid w:val="00F710AC"/>
    <w:rsid w:val="00F7229C"/>
    <w:rsid w:val="00F74630"/>
    <w:rsid w:val="00F82AA0"/>
    <w:rsid w:val="00F8625F"/>
    <w:rsid w:val="00F904B4"/>
    <w:rsid w:val="00F91CA4"/>
    <w:rsid w:val="00F94071"/>
    <w:rsid w:val="00F95457"/>
    <w:rsid w:val="00F95BCF"/>
    <w:rsid w:val="00FA275D"/>
    <w:rsid w:val="00FA4BEB"/>
    <w:rsid w:val="00FA5344"/>
    <w:rsid w:val="00FB2348"/>
    <w:rsid w:val="00FB5342"/>
    <w:rsid w:val="00FB57BB"/>
    <w:rsid w:val="00FC108B"/>
    <w:rsid w:val="00FC37C0"/>
    <w:rsid w:val="00FD1D02"/>
    <w:rsid w:val="00FD5C14"/>
    <w:rsid w:val="00FD61E6"/>
    <w:rsid w:val="00FE0871"/>
    <w:rsid w:val="00FE0A98"/>
    <w:rsid w:val="00FE2D9C"/>
    <w:rsid w:val="00FE5D2F"/>
    <w:rsid w:val="00FE6B27"/>
    <w:rsid w:val="00FF5739"/>
    <w:rsid w:val="00FF5D19"/>
    <w:rsid w:val="00FF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22AB7"/>
  <w15:docId w15:val="{13A6C298-5CD1-44CF-9DB5-BF60963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D9797A"/>
    <w:pPr>
      <w:keepNext/>
      <w:jc w:val="center"/>
      <w:outlineLvl w:val="0"/>
    </w:pPr>
    <w:rPr>
      <w:b/>
    </w:rPr>
  </w:style>
  <w:style w:type="paragraph" w:styleId="Heading2">
    <w:name w:val="heading 2"/>
    <w:basedOn w:val="Normal"/>
    <w:next w:val="Normal"/>
    <w:qFormat/>
    <w:rsid w:val="00D9797A"/>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97A"/>
    <w:pPr>
      <w:tabs>
        <w:tab w:val="center" w:pos="4153"/>
        <w:tab w:val="right" w:pos="8306"/>
      </w:tabs>
    </w:pPr>
  </w:style>
  <w:style w:type="paragraph" w:styleId="Footer">
    <w:name w:val="footer"/>
    <w:basedOn w:val="Normal"/>
    <w:rsid w:val="00D9797A"/>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
      </w:numPr>
    </w:pPr>
  </w:style>
  <w:style w:type="character" w:styleId="PageNumber">
    <w:name w:val="page number"/>
    <w:basedOn w:val="DefaultParagraphFont"/>
    <w:rsid w:val="00607543"/>
  </w:style>
  <w:style w:type="paragraph" w:styleId="ListParagraph">
    <w:name w:val="List Paragraph"/>
    <w:basedOn w:val="Normal"/>
    <w:uiPriority w:val="34"/>
    <w:qFormat/>
    <w:rsid w:val="0048715D"/>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1AF6"/>
    <w:rPr>
      <w:sz w:val="24"/>
      <w:lang w:eastAsia="en-US"/>
    </w:rPr>
  </w:style>
  <w:style w:type="paragraph" w:styleId="NormalWeb">
    <w:name w:val="Normal (Web)"/>
    <w:basedOn w:val="Normal"/>
    <w:uiPriority w:val="99"/>
    <w:semiHidden/>
    <w:unhideWhenUsed/>
    <w:rsid w:val="004F6341"/>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1A06B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249240958">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 w:id="19009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71BE-764A-466D-AC6B-183114C5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807-5DB0-425C-B7F0-179D12917453}">
  <ds:schemaRefs>
    <ds:schemaRef ds:uri="http://schemas.microsoft.com/sharepoint/v3/contenttype/forms"/>
  </ds:schemaRefs>
</ds:datastoreItem>
</file>

<file path=customXml/itemProps3.xml><?xml version="1.0" encoding="utf-8"?>
<ds:datastoreItem xmlns:ds="http://schemas.openxmlformats.org/officeDocument/2006/customXml" ds:itemID="{69A1BA70-9A33-4B83-8DDA-B71CCE6BC478}">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customXml/itemProps4.xml><?xml version="1.0" encoding="utf-8"?>
<ds:datastoreItem xmlns:ds="http://schemas.openxmlformats.org/officeDocument/2006/customXml" ds:itemID="{8CF0E716-AF8E-4BCA-9136-96416837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6</TotalTime>
  <Pages>6</Pages>
  <Words>2090</Words>
  <Characters>9971</Characters>
  <Application>Microsoft Office Word</Application>
  <DocSecurity>2</DocSecurity>
  <Lines>231</Lines>
  <Paragraphs>67</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10</cp:revision>
  <cp:lastPrinted>2026-02-25T15:24:00Z</cp:lastPrinted>
  <dcterms:created xsi:type="dcterms:W3CDTF">2026-02-13T10:14:00Z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6800</vt:r8>
  </property>
  <property fmtid="{D5CDD505-2E9C-101B-9397-08002B2CF9AE}" pid="4" name="MSIP_Label_86f1c2da-5ba6-43c2-9d04-2e7b1cbc00a7_Enabled">
    <vt:lpwstr>true</vt:lpwstr>
  </property>
  <property fmtid="{D5CDD505-2E9C-101B-9397-08002B2CF9AE}" pid="5" name="MSIP_Label_86f1c2da-5ba6-43c2-9d04-2e7b1cbc00a7_SetDate">
    <vt:lpwstr>2023-08-17T10:23:07Z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424418db-7789-4667-8dda-82eafc222ca3</vt:lpwstr>
  </property>
  <property fmtid="{D5CDD505-2E9C-101B-9397-08002B2CF9AE}" pid="10" name="MSIP_Label_86f1c2da-5ba6-43c2-9d04-2e7b1cbc00a7_ContentBits">
    <vt:lpwstr>0</vt:lpwstr>
  </property>
  <property fmtid="{D5CDD505-2E9C-101B-9397-08002B2CF9AE}" pid="11" name="MediaServiceImageTags">
    <vt:lpwstr/>
  </property>
</Properties>
</file>